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6973D" w14:textId="77777777" w:rsidR="00374721" w:rsidRPr="007B400C" w:rsidRDefault="00374721" w:rsidP="0097139A">
      <w:pPr>
        <w:spacing w:before="100" w:beforeAutospacing="1" w:after="100" w:afterAutospacing="1"/>
        <w:jc w:val="center"/>
        <w:outlineLvl w:val="0"/>
        <w:rPr>
          <w:sz w:val="24"/>
          <w:szCs w:val="24"/>
        </w:rPr>
      </w:pPr>
      <w:r w:rsidRPr="007B400C">
        <w:rPr>
          <w:sz w:val="24"/>
          <w:szCs w:val="24"/>
        </w:rPr>
        <w:t>Ventspilī</w:t>
      </w:r>
    </w:p>
    <w:p w14:paraId="35559767" w14:textId="3F86CF14" w:rsidR="00294F1A" w:rsidRPr="007B400C" w:rsidRDefault="00B72DC7" w:rsidP="00294F1A">
      <w:pPr>
        <w:spacing w:before="100" w:beforeAutospacing="1" w:after="100" w:afterAutospacing="1"/>
        <w:rPr>
          <w:sz w:val="24"/>
          <w:szCs w:val="24"/>
        </w:rPr>
      </w:pPr>
      <w:r w:rsidRPr="007B400C">
        <w:rPr>
          <w:sz w:val="24"/>
          <w:szCs w:val="24"/>
        </w:rPr>
        <w:t>20</w:t>
      </w:r>
      <w:r w:rsidR="00762EAB" w:rsidRPr="007B400C">
        <w:rPr>
          <w:sz w:val="24"/>
          <w:szCs w:val="24"/>
        </w:rPr>
        <w:t>2</w:t>
      </w:r>
      <w:r w:rsidR="00304189">
        <w:rPr>
          <w:sz w:val="24"/>
          <w:szCs w:val="24"/>
        </w:rPr>
        <w:t>4</w:t>
      </w:r>
      <w:r w:rsidR="00374721" w:rsidRPr="007B400C">
        <w:rPr>
          <w:sz w:val="24"/>
          <w:szCs w:val="24"/>
        </w:rPr>
        <w:t>.gada ___._________</w:t>
      </w:r>
      <w:r w:rsidR="00374721" w:rsidRPr="007B400C">
        <w:rPr>
          <w:sz w:val="24"/>
          <w:szCs w:val="24"/>
        </w:rPr>
        <w:tab/>
      </w:r>
      <w:r w:rsidR="00374721" w:rsidRPr="007B400C">
        <w:rPr>
          <w:sz w:val="24"/>
          <w:szCs w:val="24"/>
        </w:rPr>
        <w:tab/>
      </w:r>
      <w:r w:rsidR="00374721" w:rsidRPr="007B400C">
        <w:rPr>
          <w:sz w:val="24"/>
          <w:szCs w:val="24"/>
        </w:rPr>
        <w:tab/>
      </w:r>
      <w:r w:rsidR="00374721" w:rsidRPr="007B400C">
        <w:rPr>
          <w:sz w:val="24"/>
          <w:szCs w:val="24"/>
        </w:rPr>
        <w:tab/>
      </w:r>
      <w:r w:rsidR="00374721" w:rsidRPr="007B400C">
        <w:rPr>
          <w:sz w:val="24"/>
          <w:szCs w:val="24"/>
        </w:rPr>
        <w:tab/>
      </w:r>
      <w:r w:rsidR="00374721" w:rsidRPr="007B400C">
        <w:rPr>
          <w:sz w:val="24"/>
          <w:szCs w:val="24"/>
        </w:rPr>
        <w:tab/>
      </w:r>
      <w:r w:rsidR="00374721" w:rsidRPr="007B400C">
        <w:rPr>
          <w:sz w:val="24"/>
          <w:szCs w:val="24"/>
        </w:rPr>
        <w:tab/>
      </w:r>
      <w:r w:rsidR="00E80ACA">
        <w:rPr>
          <w:sz w:val="24"/>
          <w:szCs w:val="24"/>
        </w:rPr>
        <w:tab/>
      </w:r>
      <w:r w:rsidR="00374721" w:rsidRPr="007B400C">
        <w:rPr>
          <w:sz w:val="24"/>
          <w:szCs w:val="24"/>
        </w:rPr>
        <w:t>Nr._______</w:t>
      </w:r>
    </w:p>
    <w:p w14:paraId="07FD6C60" w14:textId="726DD198" w:rsidR="00D85C1E" w:rsidRPr="007B400C" w:rsidRDefault="00374721" w:rsidP="00E3266D">
      <w:pPr>
        <w:spacing w:before="100" w:beforeAutospacing="1" w:after="100" w:afterAutospacing="1"/>
        <w:jc w:val="right"/>
        <w:rPr>
          <w:sz w:val="24"/>
          <w:szCs w:val="24"/>
        </w:rPr>
      </w:pPr>
      <w:r w:rsidRPr="007B400C">
        <w:rPr>
          <w:sz w:val="24"/>
          <w:szCs w:val="24"/>
        </w:rPr>
        <w:t>(prot. Nr.____,____§)</w:t>
      </w:r>
    </w:p>
    <w:p w14:paraId="0D06E95B" w14:textId="4041E129" w:rsidR="00960B19" w:rsidRPr="007B400C" w:rsidRDefault="00E80ACA" w:rsidP="00D85C1E">
      <w:pPr>
        <w:jc w:val="center"/>
        <w:outlineLvl w:val="0"/>
        <w:rPr>
          <w:b/>
          <w:sz w:val="24"/>
          <w:szCs w:val="24"/>
        </w:rPr>
      </w:pPr>
      <w:bookmarkStart w:id="0" w:name="_Hlk106198913"/>
      <w:r w:rsidRPr="00E80ACA">
        <w:rPr>
          <w:b/>
          <w:sz w:val="24"/>
          <w:szCs w:val="24"/>
        </w:rPr>
        <w:t>Grozījumi Ventspils valstspilsētas pašvaldības domes 2024.</w:t>
      </w:r>
      <w:r w:rsidR="005762F2">
        <w:rPr>
          <w:b/>
          <w:sz w:val="24"/>
          <w:szCs w:val="24"/>
        </w:rPr>
        <w:t> </w:t>
      </w:r>
      <w:r w:rsidRPr="00E80ACA">
        <w:rPr>
          <w:b/>
          <w:sz w:val="24"/>
          <w:szCs w:val="24"/>
        </w:rPr>
        <w:t>gada 30.</w:t>
      </w:r>
      <w:r w:rsidR="005762F2">
        <w:rPr>
          <w:b/>
          <w:sz w:val="24"/>
          <w:szCs w:val="24"/>
        </w:rPr>
        <w:t> </w:t>
      </w:r>
      <w:r w:rsidRPr="00E80ACA">
        <w:rPr>
          <w:b/>
          <w:sz w:val="24"/>
          <w:szCs w:val="24"/>
        </w:rPr>
        <w:t>maij</w:t>
      </w:r>
      <w:r w:rsidR="005762F2">
        <w:rPr>
          <w:b/>
          <w:sz w:val="24"/>
          <w:szCs w:val="24"/>
        </w:rPr>
        <w:t>a</w:t>
      </w:r>
      <w:r w:rsidRPr="00E80ACA">
        <w:rPr>
          <w:b/>
          <w:sz w:val="24"/>
          <w:szCs w:val="24"/>
        </w:rPr>
        <w:t xml:space="preserve"> saistošajos noteikumos Nr.8 “Kārtība, kādā Ventspils valstspilsētas pašvaldība sniedz komersantiem atbalstu biroja telpu nomas maksas segšanai”</w:t>
      </w:r>
    </w:p>
    <w:bookmarkEnd w:id="0"/>
    <w:p w14:paraId="7DD5EA3A" w14:textId="77777777" w:rsidR="00A16DEA" w:rsidRPr="007B400C" w:rsidRDefault="00A16DEA" w:rsidP="00D85C1E">
      <w:pPr>
        <w:jc w:val="center"/>
        <w:outlineLvl w:val="0"/>
        <w:rPr>
          <w:b/>
          <w:sz w:val="24"/>
          <w:szCs w:val="24"/>
        </w:rPr>
      </w:pPr>
    </w:p>
    <w:p w14:paraId="32D7C868" w14:textId="20E41E4A" w:rsidR="00304189" w:rsidRPr="007B400C" w:rsidRDefault="00E80ACA" w:rsidP="00304189">
      <w:pPr>
        <w:jc w:val="right"/>
        <w:outlineLvl w:val="0"/>
        <w:rPr>
          <w:i/>
          <w:sz w:val="24"/>
          <w:szCs w:val="24"/>
        </w:rPr>
      </w:pPr>
      <w:r w:rsidRPr="00E80ACA">
        <w:rPr>
          <w:i/>
          <w:iCs/>
          <w:sz w:val="24"/>
          <w:szCs w:val="24"/>
        </w:rPr>
        <w:t>Izdoti saskaņā ar Pašvaldību likuma</w:t>
      </w:r>
      <w:r w:rsidRPr="00E80ACA">
        <w:rPr>
          <w:i/>
          <w:iCs/>
          <w:sz w:val="24"/>
          <w:szCs w:val="24"/>
        </w:rPr>
        <w:br/>
        <w:t>44. panta otro daļu</w:t>
      </w:r>
    </w:p>
    <w:p w14:paraId="77027F78" w14:textId="675AEC00" w:rsidR="00761F2E" w:rsidRPr="007B400C" w:rsidRDefault="00477A6E" w:rsidP="006618EA">
      <w:pPr>
        <w:spacing w:before="100" w:beforeAutospacing="1" w:after="100" w:afterAutospacing="1"/>
        <w:jc w:val="both"/>
        <w:rPr>
          <w:iCs/>
          <w:sz w:val="24"/>
          <w:szCs w:val="24"/>
        </w:rPr>
      </w:pPr>
      <w:r w:rsidRPr="007B400C">
        <w:rPr>
          <w:iCs/>
          <w:sz w:val="24"/>
          <w:szCs w:val="24"/>
        </w:rPr>
        <w:t>Izdarīt Ventspils valstspilsētas pašvaldības domes 202</w:t>
      </w:r>
      <w:r w:rsidR="00304189">
        <w:rPr>
          <w:iCs/>
          <w:sz w:val="24"/>
          <w:szCs w:val="24"/>
        </w:rPr>
        <w:t>4</w:t>
      </w:r>
      <w:r w:rsidRPr="007B400C">
        <w:rPr>
          <w:iCs/>
          <w:sz w:val="24"/>
          <w:szCs w:val="24"/>
        </w:rPr>
        <w:t>.</w:t>
      </w:r>
      <w:r w:rsidR="00E80ACA">
        <w:rPr>
          <w:iCs/>
          <w:sz w:val="24"/>
          <w:szCs w:val="24"/>
        </w:rPr>
        <w:t> </w:t>
      </w:r>
      <w:r w:rsidRPr="007B400C">
        <w:rPr>
          <w:iCs/>
          <w:sz w:val="24"/>
          <w:szCs w:val="24"/>
        </w:rPr>
        <w:t xml:space="preserve">gada </w:t>
      </w:r>
      <w:r w:rsidR="00E80ACA">
        <w:rPr>
          <w:iCs/>
          <w:sz w:val="24"/>
          <w:szCs w:val="24"/>
        </w:rPr>
        <w:t>30</w:t>
      </w:r>
      <w:r w:rsidRPr="007B400C">
        <w:rPr>
          <w:iCs/>
          <w:sz w:val="24"/>
          <w:szCs w:val="24"/>
        </w:rPr>
        <w:t>.</w:t>
      </w:r>
      <w:r w:rsidR="00E80ACA">
        <w:rPr>
          <w:iCs/>
          <w:sz w:val="24"/>
          <w:szCs w:val="24"/>
        </w:rPr>
        <w:t> maija</w:t>
      </w:r>
      <w:r w:rsidRPr="007B400C">
        <w:rPr>
          <w:iCs/>
          <w:sz w:val="24"/>
          <w:szCs w:val="24"/>
        </w:rPr>
        <w:t xml:space="preserve"> saistošajos noteikumos Nr.</w:t>
      </w:r>
      <w:r w:rsidR="00E80ACA">
        <w:rPr>
          <w:iCs/>
          <w:sz w:val="24"/>
          <w:szCs w:val="24"/>
        </w:rPr>
        <w:t> 8</w:t>
      </w:r>
      <w:r w:rsidRPr="007B400C">
        <w:rPr>
          <w:iCs/>
          <w:sz w:val="24"/>
          <w:szCs w:val="24"/>
        </w:rPr>
        <w:t xml:space="preserve"> “Ventspils valstspilsētas pašvaldības nolikums” (</w:t>
      </w:r>
      <w:r w:rsidR="00761F2E" w:rsidRPr="007B400C">
        <w:rPr>
          <w:iCs/>
          <w:sz w:val="24"/>
          <w:szCs w:val="24"/>
        </w:rPr>
        <w:t>"Latvijas Vēstnesis" 202</w:t>
      </w:r>
      <w:r w:rsidR="00304189">
        <w:rPr>
          <w:iCs/>
          <w:sz w:val="24"/>
          <w:szCs w:val="24"/>
        </w:rPr>
        <w:t>4</w:t>
      </w:r>
      <w:r w:rsidR="00761F2E" w:rsidRPr="007B400C">
        <w:rPr>
          <w:iCs/>
          <w:sz w:val="24"/>
          <w:szCs w:val="24"/>
        </w:rPr>
        <w:t>, Nr.</w:t>
      </w:r>
      <w:r w:rsidR="00304189">
        <w:rPr>
          <w:iCs/>
          <w:sz w:val="24"/>
          <w:szCs w:val="24"/>
        </w:rPr>
        <w:t>81</w:t>
      </w:r>
      <w:r w:rsidR="00761F2E" w:rsidRPr="007B400C">
        <w:rPr>
          <w:iCs/>
          <w:sz w:val="24"/>
          <w:szCs w:val="24"/>
        </w:rPr>
        <w:t>) šādus grozījumus:</w:t>
      </w:r>
    </w:p>
    <w:p w14:paraId="326D5214" w14:textId="77777777" w:rsidR="00E80ACA" w:rsidRPr="006F5EEC" w:rsidRDefault="00E80ACA" w:rsidP="00E80ACA">
      <w:pPr>
        <w:pStyle w:val="Sarakstarindkopa"/>
        <w:numPr>
          <w:ilvl w:val="0"/>
          <w:numId w:val="43"/>
        </w:numPr>
        <w:spacing w:after="160" w:line="259" w:lineRule="auto"/>
        <w:jc w:val="both"/>
        <w:rPr>
          <w:rFonts w:ascii="Times New Roman" w:hAnsi="Times New Roman"/>
        </w:rPr>
      </w:pPr>
      <w:r w:rsidRPr="006F5EEC">
        <w:rPr>
          <w:rFonts w:ascii="Times New Roman" w:hAnsi="Times New Roman"/>
        </w:rPr>
        <w:t>Izteikt Noteikumu 5.6. punktu jaunā redakcijā:</w:t>
      </w:r>
    </w:p>
    <w:p w14:paraId="26F28F07" w14:textId="77777777" w:rsidR="00E80ACA" w:rsidRPr="006F5EEC" w:rsidRDefault="00E80ACA" w:rsidP="00E80ACA">
      <w:pPr>
        <w:pStyle w:val="Sarakstarindkopa"/>
        <w:jc w:val="both"/>
        <w:rPr>
          <w:rFonts w:ascii="Times New Roman" w:hAnsi="Times New Roman"/>
        </w:rPr>
      </w:pPr>
      <w:r w:rsidRPr="006F5EEC">
        <w:rPr>
          <w:rFonts w:ascii="Times New Roman" w:hAnsi="Times New Roman"/>
        </w:rPr>
        <w:t>“5.6. iesniedzēja juridiskā adrese vai vismaz viena tā struktūrvienība, kurā notiek iesniedzēja komercdarbība, ir reģistrēta Pašvaldības administratīvajā teritorijā adresē, par kuru ir noslēgts biroja telpu nomas līgums, kas noslēgts uz laiku ne mazāk kā 12 kalendārajiem mēnešiem.”</w:t>
      </w:r>
    </w:p>
    <w:p w14:paraId="4265B724" w14:textId="77777777" w:rsidR="00E80ACA" w:rsidRDefault="00E80ACA" w:rsidP="00E80ACA">
      <w:pPr>
        <w:pStyle w:val="Sarakstarindkopa"/>
        <w:numPr>
          <w:ilvl w:val="0"/>
          <w:numId w:val="43"/>
        </w:numPr>
        <w:spacing w:after="160" w:line="259" w:lineRule="auto"/>
        <w:jc w:val="both"/>
        <w:rPr>
          <w:rFonts w:ascii="Times New Roman" w:hAnsi="Times New Roman"/>
        </w:rPr>
      </w:pPr>
      <w:r>
        <w:rPr>
          <w:rFonts w:ascii="Times New Roman" w:hAnsi="Times New Roman"/>
        </w:rPr>
        <w:t>Papildināt</w:t>
      </w:r>
      <w:r w:rsidRPr="006F5EEC">
        <w:rPr>
          <w:rFonts w:ascii="Times New Roman" w:hAnsi="Times New Roman"/>
        </w:rPr>
        <w:t xml:space="preserve"> Noteikumu </w:t>
      </w:r>
      <w:r>
        <w:rPr>
          <w:rFonts w:ascii="Times New Roman" w:hAnsi="Times New Roman"/>
        </w:rPr>
        <w:t>6</w:t>
      </w:r>
      <w:r w:rsidRPr="006F5EEC">
        <w:rPr>
          <w:rFonts w:ascii="Times New Roman" w:hAnsi="Times New Roman"/>
        </w:rPr>
        <w:t>. punkt</w:t>
      </w:r>
      <w:r>
        <w:rPr>
          <w:rFonts w:ascii="Times New Roman" w:hAnsi="Times New Roman"/>
        </w:rPr>
        <w:t>u aiz vārda “nomai” ar vārdu “līdz”.</w:t>
      </w:r>
    </w:p>
    <w:p w14:paraId="532FB160" w14:textId="77777777" w:rsidR="00E80ACA" w:rsidRDefault="00E80ACA" w:rsidP="00E80ACA">
      <w:pPr>
        <w:pStyle w:val="Sarakstarindkopa"/>
        <w:numPr>
          <w:ilvl w:val="0"/>
          <w:numId w:val="43"/>
        </w:numPr>
        <w:spacing w:after="160" w:line="259" w:lineRule="auto"/>
        <w:jc w:val="both"/>
        <w:rPr>
          <w:rFonts w:ascii="Times New Roman" w:hAnsi="Times New Roman"/>
        </w:rPr>
      </w:pPr>
      <w:r>
        <w:rPr>
          <w:rFonts w:ascii="Times New Roman" w:hAnsi="Times New Roman"/>
        </w:rPr>
        <w:t>Papildināt</w:t>
      </w:r>
      <w:r w:rsidRPr="006F5EEC">
        <w:rPr>
          <w:rFonts w:ascii="Times New Roman" w:hAnsi="Times New Roman"/>
        </w:rPr>
        <w:t xml:space="preserve"> Noteikumu </w:t>
      </w:r>
      <w:r>
        <w:rPr>
          <w:rFonts w:ascii="Times New Roman" w:hAnsi="Times New Roman"/>
        </w:rPr>
        <w:t>7</w:t>
      </w:r>
      <w:r w:rsidRPr="006F5EEC">
        <w:rPr>
          <w:rFonts w:ascii="Times New Roman" w:hAnsi="Times New Roman"/>
        </w:rPr>
        <w:t>. punkt</w:t>
      </w:r>
      <w:r>
        <w:rPr>
          <w:rFonts w:ascii="Times New Roman" w:hAnsi="Times New Roman"/>
        </w:rPr>
        <w:t>u aiz vārda “nomai” ar vārdu “līdz”.</w:t>
      </w:r>
    </w:p>
    <w:p w14:paraId="67B48CC9" w14:textId="77777777" w:rsidR="00E80ACA" w:rsidRPr="006F5EEC" w:rsidRDefault="00E80ACA" w:rsidP="00E80ACA">
      <w:pPr>
        <w:pStyle w:val="Sarakstarindkopa"/>
        <w:numPr>
          <w:ilvl w:val="0"/>
          <w:numId w:val="43"/>
        </w:numPr>
        <w:spacing w:after="160" w:line="259" w:lineRule="auto"/>
        <w:jc w:val="both"/>
        <w:rPr>
          <w:rFonts w:ascii="Times New Roman" w:hAnsi="Times New Roman"/>
        </w:rPr>
      </w:pPr>
      <w:r w:rsidRPr="006F5EEC">
        <w:rPr>
          <w:rFonts w:ascii="Times New Roman" w:hAnsi="Times New Roman"/>
        </w:rPr>
        <w:t>Izteikt Noteikumu 31. punktu jaunā redakcijā:</w:t>
      </w:r>
    </w:p>
    <w:p w14:paraId="1489DDDA" w14:textId="77777777" w:rsidR="00E80ACA" w:rsidRPr="006263C4" w:rsidRDefault="00E80ACA" w:rsidP="00E80ACA">
      <w:pPr>
        <w:pStyle w:val="Sarakstarindkopa"/>
        <w:jc w:val="both"/>
        <w:rPr>
          <w:rFonts w:ascii="Times New Roman" w:hAnsi="Times New Roman"/>
        </w:rPr>
      </w:pPr>
      <w:r w:rsidRPr="006F5EEC">
        <w:rPr>
          <w:rFonts w:ascii="Times New Roman" w:hAnsi="Times New Roman"/>
        </w:rPr>
        <w:t>“</w:t>
      </w:r>
      <w:r w:rsidRPr="006263C4">
        <w:rPr>
          <w:rFonts w:ascii="Times New Roman" w:hAnsi="Times New Roman"/>
        </w:rPr>
        <w:t>31. Pēc lēmuma par iesnieguma reģistrēšanu Pašvaldības atbalsta saņemšanas reģistrā, ņemot vērā Pašvaldības budžetā pieejamos līdzekļus, Administrācijas Ekonomikas un iepirkumu nodaļa virza iesniegumu izskatīšanai Pašvaldības nozares komisijas sēdē, pievienojot atzinumu par iesniegumu.</w:t>
      </w:r>
    </w:p>
    <w:p w14:paraId="0810BE14" w14:textId="77777777" w:rsidR="00E80ACA" w:rsidRPr="006F5EEC" w:rsidRDefault="00E80ACA" w:rsidP="00E80ACA">
      <w:pPr>
        <w:pStyle w:val="Sarakstarindkopa"/>
        <w:jc w:val="both"/>
        <w:rPr>
          <w:rFonts w:ascii="Times New Roman" w:hAnsi="Times New Roman"/>
        </w:rPr>
      </w:pPr>
      <w:r w:rsidRPr="006263C4">
        <w:rPr>
          <w:rFonts w:ascii="Times New Roman" w:hAnsi="Times New Roman"/>
        </w:rPr>
        <w:t>Iesniegumi tiek virzīti izskatīšanai reģistrēšanas secībā, prioritāri skatot iesniegumus, kas reģistrēti Pašvaldības atbalsta saņemšanas IKT reģistrā.</w:t>
      </w:r>
      <w:r w:rsidRPr="006F5EEC">
        <w:rPr>
          <w:rFonts w:ascii="Times New Roman" w:hAnsi="Times New Roman"/>
        </w:rPr>
        <w:t>”</w:t>
      </w:r>
    </w:p>
    <w:p w14:paraId="0558BC7E" w14:textId="77777777" w:rsidR="00E80ACA" w:rsidRDefault="00E80ACA" w:rsidP="00E80ACA">
      <w:pPr>
        <w:pStyle w:val="Sarakstarindkopa"/>
        <w:numPr>
          <w:ilvl w:val="0"/>
          <w:numId w:val="43"/>
        </w:numPr>
        <w:spacing w:after="160" w:line="259" w:lineRule="auto"/>
        <w:jc w:val="both"/>
        <w:rPr>
          <w:rFonts w:ascii="Times New Roman" w:hAnsi="Times New Roman"/>
        </w:rPr>
      </w:pPr>
      <w:r>
        <w:rPr>
          <w:rFonts w:ascii="Times New Roman" w:hAnsi="Times New Roman"/>
        </w:rPr>
        <w:t>Papildināt Noteikumus ar jaunu punktu šādā redakcijā:</w:t>
      </w:r>
    </w:p>
    <w:p w14:paraId="3843DC3B" w14:textId="77777777" w:rsidR="00E80ACA" w:rsidRPr="006263C4" w:rsidRDefault="00E80ACA" w:rsidP="00E80ACA">
      <w:pPr>
        <w:pStyle w:val="Sarakstarindkopa"/>
        <w:jc w:val="both"/>
        <w:rPr>
          <w:rFonts w:ascii="Times New Roman" w:hAnsi="Times New Roman"/>
        </w:rPr>
      </w:pPr>
      <w:r>
        <w:rPr>
          <w:rFonts w:ascii="Times New Roman" w:hAnsi="Times New Roman"/>
        </w:rPr>
        <w:t>“</w:t>
      </w:r>
      <w:r w:rsidRPr="006263C4">
        <w:rPr>
          <w:rFonts w:ascii="Times New Roman" w:hAnsi="Times New Roman"/>
        </w:rPr>
        <w:t>31.</w:t>
      </w:r>
      <w:r w:rsidRPr="006263C4">
        <w:rPr>
          <w:rFonts w:ascii="Times New Roman" w:hAnsi="Times New Roman"/>
          <w:vertAlign w:val="superscript"/>
        </w:rPr>
        <w:t>1</w:t>
      </w:r>
      <w:r w:rsidRPr="006263C4">
        <w:rPr>
          <w:rFonts w:ascii="Times New Roman" w:hAnsi="Times New Roman"/>
        </w:rPr>
        <w:t xml:space="preserve"> Ja Pašvaldības budžetā pieejamais finansējums nav pietiekams, lai sniegtu atbalstu Noteikumu 6. vai 7. punktā minētajā maksimālajā apmērā, Nodaļa pirms iesnieguma izskatīšanas Pašvaldības nozares komisijas sēdē informē IKT reģistrā pirmo iesniedzēju par pieejamo summu.</w:t>
      </w:r>
    </w:p>
    <w:p w14:paraId="1E648E97" w14:textId="77777777" w:rsidR="00E80ACA" w:rsidRPr="006263C4" w:rsidRDefault="00E80ACA" w:rsidP="00E80ACA">
      <w:pPr>
        <w:pStyle w:val="Sarakstarindkopa"/>
        <w:jc w:val="both"/>
        <w:rPr>
          <w:rFonts w:ascii="Times New Roman" w:hAnsi="Times New Roman"/>
        </w:rPr>
      </w:pPr>
      <w:r w:rsidRPr="006263C4">
        <w:rPr>
          <w:rFonts w:ascii="Times New Roman" w:hAnsi="Times New Roman"/>
        </w:rPr>
        <w:t>Ja IKT reģistrā pirmais iesniedzējs piekrīt samazināt atbalsta apjomu Pašvaldības budžetā pieejamā finansējuma apmērā, tad reģistrā pirmais iesniedzējs precizē iesniegumu, norādot summu, kas iekļaujas Pašvaldības budžetā pieejamā finansējuma apmērā un iesniegums tiek virzīts izskatīšanai Pašvaldības nozares komisijas sēdē.</w:t>
      </w:r>
    </w:p>
    <w:p w14:paraId="12BEF174" w14:textId="77777777" w:rsidR="00E80ACA" w:rsidRDefault="00E80ACA" w:rsidP="00E80ACA">
      <w:pPr>
        <w:pStyle w:val="Sarakstarindkopa"/>
        <w:jc w:val="both"/>
        <w:rPr>
          <w:rFonts w:ascii="Times New Roman" w:hAnsi="Times New Roman"/>
        </w:rPr>
      </w:pPr>
      <w:r w:rsidRPr="006263C4">
        <w:rPr>
          <w:rFonts w:ascii="Times New Roman" w:hAnsi="Times New Roman"/>
        </w:rPr>
        <w:t>Ja IKT reģistrā pirmais iesniedzējs nepiekrīt, ka viņam tiek samazināts atbalsta apjoms Pašvaldības budžetā pieejamā finansējuma apmērā, tad tiek izskatīts nākamā reģistrētā iesniedzēja iesniegums. Darbība atkārtojama līdz pilnībā izmantots Pašvaldības budžetā pieejamais finansējums vai aptaujāti visi reģistros esošie iesniedzēji.</w:t>
      </w:r>
      <w:r>
        <w:rPr>
          <w:rFonts w:ascii="Times New Roman" w:hAnsi="Times New Roman"/>
        </w:rPr>
        <w:t>”</w:t>
      </w:r>
    </w:p>
    <w:p w14:paraId="4241A444" w14:textId="77777777" w:rsidR="00E80ACA" w:rsidRPr="006F5EEC" w:rsidRDefault="00E80ACA" w:rsidP="00E80ACA">
      <w:pPr>
        <w:pStyle w:val="Sarakstarindkopa"/>
        <w:numPr>
          <w:ilvl w:val="0"/>
          <w:numId w:val="43"/>
        </w:numPr>
        <w:spacing w:after="160" w:line="259" w:lineRule="auto"/>
        <w:jc w:val="both"/>
        <w:rPr>
          <w:rFonts w:ascii="Times New Roman" w:hAnsi="Times New Roman"/>
        </w:rPr>
      </w:pPr>
      <w:r w:rsidRPr="006F5EEC">
        <w:rPr>
          <w:rFonts w:ascii="Times New Roman" w:hAnsi="Times New Roman"/>
        </w:rPr>
        <w:t>Izteikt Noteikumu 3</w:t>
      </w:r>
      <w:r>
        <w:rPr>
          <w:rFonts w:ascii="Times New Roman" w:hAnsi="Times New Roman"/>
        </w:rPr>
        <w:t>4</w:t>
      </w:r>
      <w:r w:rsidRPr="006F5EEC">
        <w:rPr>
          <w:rFonts w:ascii="Times New Roman" w:hAnsi="Times New Roman"/>
        </w:rPr>
        <w:t>. punktu jaunā redakcijā:</w:t>
      </w:r>
    </w:p>
    <w:p w14:paraId="6B479639" w14:textId="77777777" w:rsidR="00E80ACA" w:rsidRDefault="00E80ACA" w:rsidP="00E80ACA">
      <w:pPr>
        <w:pStyle w:val="Sarakstarindkopa"/>
        <w:jc w:val="both"/>
        <w:rPr>
          <w:rFonts w:ascii="Times New Roman" w:hAnsi="Times New Roman"/>
        </w:rPr>
      </w:pPr>
      <w:r>
        <w:rPr>
          <w:rFonts w:ascii="Times New Roman" w:hAnsi="Times New Roman"/>
        </w:rPr>
        <w:lastRenderedPageBreak/>
        <w:t>“</w:t>
      </w:r>
      <w:r w:rsidRPr="000A7533">
        <w:rPr>
          <w:rFonts w:ascii="Times New Roman" w:hAnsi="Times New Roman"/>
        </w:rPr>
        <w:t xml:space="preserve">34. Komisijas sēdē </w:t>
      </w:r>
      <w:r w:rsidRPr="006263C4">
        <w:rPr>
          <w:rFonts w:ascii="Times New Roman" w:hAnsi="Times New Roman"/>
        </w:rPr>
        <w:t>izskata iesniegumus, kas ir iesniegti iepriekšējā kalendārajā mēnesī un</w:t>
      </w:r>
      <w:r w:rsidRPr="000A7533">
        <w:rPr>
          <w:rFonts w:ascii="Times New Roman" w:hAnsi="Times New Roman"/>
        </w:rPr>
        <w:t xml:space="preserve"> sniedz ieteikumu tālākai jautājuma virzīšanai.</w:t>
      </w:r>
      <w:r>
        <w:rPr>
          <w:rFonts w:ascii="Times New Roman" w:hAnsi="Times New Roman"/>
        </w:rPr>
        <w:t>”</w:t>
      </w:r>
    </w:p>
    <w:p w14:paraId="345AFA86" w14:textId="77777777" w:rsidR="00E80ACA" w:rsidRDefault="00E80ACA" w:rsidP="00E80ACA">
      <w:pPr>
        <w:pStyle w:val="Sarakstarindkopa"/>
        <w:numPr>
          <w:ilvl w:val="0"/>
          <w:numId w:val="43"/>
        </w:numPr>
        <w:spacing w:after="160" w:line="259" w:lineRule="auto"/>
        <w:jc w:val="both"/>
        <w:rPr>
          <w:rFonts w:ascii="Times New Roman" w:hAnsi="Times New Roman"/>
        </w:rPr>
      </w:pPr>
      <w:r>
        <w:rPr>
          <w:rFonts w:ascii="Times New Roman" w:hAnsi="Times New Roman"/>
        </w:rPr>
        <w:t>Papildināt Noteikumus ar jaunu punktu šādā redakcijā:</w:t>
      </w:r>
    </w:p>
    <w:p w14:paraId="2149BD39" w14:textId="77777777" w:rsidR="00E80ACA" w:rsidRPr="00915E64" w:rsidRDefault="00E80ACA" w:rsidP="00E80ACA">
      <w:pPr>
        <w:pStyle w:val="Sarakstarindkopa"/>
        <w:jc w:val="both"/>
        <w:rPr>
          <w:rFonts w:ascii="Times New Roman" w:hAnsi="Times New Roman"/>
        </w:rPr>
      </w:pPr>
      <w:r>
        <w:rPr>
          <w:rFonts w:ascii="Times New Roman" w:hAnsi="Times New Roman"/>
        </w:rPr>
        <w:t>“36.</w:t>
      </w:r>
      <w:r w:rsidRPr="00E61BBD">
        <w:rPr>
          <w:rFonts w:ascii="Times New Roman" w:hAnsi="Times New Roman"/>
          <w:vertAlign w:val="superscript"/>
        </w:rPr>
        <w:t>1</w:t>
      </w:r>
      <w:r>
        <w:rPr>
          <w:rFonts w:ascii="Times New Roman" w:hAnsi="Times New Roman"/>
        </w:rPr>
        <w:t xml:space="preserve"> </w:t>
      </w:r>
      <w:r w:rsidRPr="006F5EEC">
        <w:rPr>
          <w:rFonts w:ascii="Times New Roman" w:hAnsi="Times New Roman"/>
        </w:rPr>
        <w:t xml:space="preserve">Par </w:t>
      </w:r>
      <w:r>
        <w:rPr>
          <w:rFonts w:ascii="Times New Roman" w:hAnsi="Times New Roman"/>
        </w:rPr>
        <w:t xml:space="preserve">Noteikumu 36. punktā minēto lēmumu </w:t>
      </w:r>
      <w:r w:rsidRPr="006F5EEC">
        <w:rPr>
          <w:rFonts w:ascii="Times New Roman" w:hAnsi="Times New Roman"/>
        </w:rPr>
        <w:t>Administrācijas Ekonomikas un iepirkumu nodaļa informē iesniedzēju, nosūtot atbilstošu informāciju uz iesniedzēja norādīto e-pastu.</w:t>
      </w:r>
      <w:r>
        <w:rPr>
          <w:rFonts w:ascii="Times New Roman" w:hAnsi="Times New Roman"/>
        </w:rPr>
        <w:t>”</w:t>
      </w:r>
    </w:p>
    <w:p w14:paraId="5AEF807D" w14:textId="77777777" w:rsidR="002545CC" w:rsidRPr="002545CC" w:rsidRDefault="002545CC" w:rsidP="002545CC">
      <w:pPr>
        <w:spacing w:before="100" w:beforeAutospacing="1" w:after="100" w:afterAutospacing="1"/>
        <w:jc w:val="both"/>
        <w:rPr>
          <w:iCs/>
          <w:sz w:val="24"/>
          <w:szCs w:val="24"/>
        </w:rPr>
      </w:pPr>
    </w:p>
    <w:p w14:paraId="4E10AC3F" w14:textId="43A303FE" w:rsidR="00C30911" w:rsidRPr="007B400C" w:rsidRDefault="003154F5" w:rsidP="000E5D02">
      <w:pPr>
        <w:jc w:val="both"/>
        <w:rPr>
          <w:sz w:val="24"/>
          <w:szCs w:val="24"/>
        </w:rPr>
      </w:pPr>
      <w:r w:rsidRPr="007B400C">
        <w:rPr>
          <w:sz w:val="24"/>
          <w:szCs w:val="24"/>
        </w:rPr>
        <w:t xml:space="preserve">Ventspils </w:t>
      </w:r>
      <w:r w:rsidR="002137D6" w:rsidRPr="007B400C">
        <w:rPr>
          <w:sz w:val="24"/>
          <w:szCs w:val="24"/>
        </w:rPr>
        <w:t>valst</w:t>
      </w:r>
      <w:r w:rsidR="0031746B" w:rsidRPr="007B400C">
        <w:rPr>
          <w:sz w:val="24"/>
          <w:szCs w:val="24"/>
        </w:rPr>
        <w:t>s</w:t>
      </w:r>
      <w:r w:rsidRPr="007B400C">
        <w:rPr>
          <w:sz w:val="24"/>
          <w:szCs w:val="24"/>
        </w:rPr>
        <w:t>pilsētas</w:t>
      </w:r>
      <w:r w:rsidR="002137D6" w:rsidRPr="007B400C">
        <w:rPr>
          <w:sz w:val="24"/>
          <w:szCs w:val="24"/>
        </w:rPr>
        <w:t xml:space="preserve"> pašvaldības</w:t>
      </w:r>
      <w:r w:rsidRPr="007B400C">
        <w:rPr>
          <w:sz w:val="24"/>
          <w:szCs w:val="24"/>
        </w:rPr>
        <w:t xml:space="preserve"> domes</w:t>
      </w:r>
    </w:p>
    <w:p w14:paraId="5B108ADB" w14:textId="10E06473" w:rsidR="0006059E" w:rsidRDefault="003154F5" w:rsidP="00E80ACA">
      <w:pPr>
        <w:jc w:val="both"/>
        <w:rPr>
          <w:sz w:val="24"/>
          <w:szCs w:val="24"/>
        </w:rPr>
      </w:pPr>
      <w:r w:rsidRPr="007B400C">
        <w:rPr>
          <w:sz w:val="24"/>
          <w:szCs w:val="24"/>
        </w:rPr>
        <w:t>priekšsēdētāj</w:t>
      </w:r>
      <w:r w:rsidR="00B74C95" w:rsidRPr="007B400C">
        <w:rPr>
          <w:sz w:val="24"/>
          <w:szCs w:val="24"/>
        </w:rPr>
        <w:t>s</w:t>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r w:rsidR="00E80ACA">
        <w:rPr>
          <w:sz w:val="24"/>
          <w:szCs w:val="24"/>
        </w:rPr>
        <w:tab/>
      </w:r>
      <w:proofErr w:type="spellStart"/>
      <w:r w:rsidR="006618EA" w:rsidRPr="007B400C">
        <w:rPr>
          <w:sz w:val="24"/>
          <w:szCs w:val="24"/>
        </w:rPr>
        <w:t>J.Vītoliņš</w:t>
      </w:r>
      <w:proofErr w:type="spellEnd"/>
    </w:p>
    <w:p w14:paraId="4F58B220" w14:textId="77777777" w:rsidR="00E80ACA" w:rsidRDefault="00E80ACA" w:rsidP="00E80ACA">
      <w:pPr>
        <w:jc w:val="both"/>
        <w:rPr>
          <w:sz w:val="24"/>
          <w:szCs w:val="24"/>
        </w:rPr>
      </w:pPr>
    </w:p>
    <w:p w14:paraId="7EADB825" w14:textId="77777777" w:rsidR="00E80ACA" w:rsidRPr="00C510A7" w:rsidRDefault="00E80ACA" w:rsidP="00E80ACA">
      <w:pPr>
        <w:jc w:val="both"/>
        <w:rPr>
          <w:sz w:val="22"/>
          <w:szCs w:val="22"/>
        </w:rPr>
      </w:pPr>
    </w:p>
    <w:sectPr w:rsidR="00E80ACA" w:rsidRPr="00C510A7" w:rsidSect="00101B85">
      <w:footerReference w:type="default" r:id="rId8"/>
      <w:headerReference w:type="first" r:id="rId9"/>
      <w:footerReference w:type="first" r:id="rId10"/>
      <w:pgSz w:w="11901" w:h="16834"/>
      <w:pgMar w:top="851"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ABB4" w14:textId="77777777" w:rsidR="00670DA1" w:rsidRDefault="00670DA1">
      <w:r>
        <w:separator/>
      </w:r>
    </w:p>
  </w:endnote>
  <w:endnote w:type="continuationSeparator" w:id="0">
    <w:p w14:paraId="4115B657" w14:textId="77777777" w:rsidR="00670DA1" w:rsidRDefault="006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Calibri"/>
    <w:charset w:val="BA"/>
    <w:family w:val="swiss"/>
    <w:pitch w:val="variable"/>
    <w:sig w:usb0="800002AF" w:usb1="5000204A" w:usb2="00000000" w:usb3="00000000" w:csb0="0000009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6764"/>
      <w:docPartObj>
        <w:docPartGallery w:val="Page Numbers (Bottom of Page)"/>
        <w:docPartUnique/>
      </w:docPartObj>
    </w:sdtPr>
    <w:sdtEndPr/>
    <w:sdtContent>
      <w:p w14:paraId="664584ED" w14:textId="77777777" w:rsidR="007671E5" w:rsidRDefault="007671E5">
        <w:pPr>
          <w:pStyle w:val="Kjene"/>
          <w:jc w:val="right"/>
        </w:pPr>
        <w:r>
          <w:fldChar w:fldCharType="begin"/>
        </w:r>
        <w:r>
          <w:instrText>PAGE   \* MERGEFORMAT</w:instrText>
        </w:r>
        <w:r>
          <w:fldChar w:fldCharType="separate"/>
        </w:r>
        <w:r>
          <w:rPr>
            <w:noProof/>
          </w:rPr>
          <w:t>10</w:t>
        </w:r>
        <w:r>
          <w:rPr>
            <w:noProof/>
          </w:rPr>
          <w:fldChar w:fldCharType="end"/>
        </w:r>
      </w:p>
    </w:sdtContent>
  </w:sdt>
  <w:p w14:paraId="14095D54" w14:textId="77777777" w:rsidR="007671E5" w:rsidRDefault="007671E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99C4" w14:textId="5D8EF2E1" w:rsidR="007671E5" w:rsidRDefault="007671E5">
    <w:pPr>
      <w:pStyle w:val="Kjene"/>
      <w:jc w:val="right"/>
    </w:pPr>
  </w:p>
  <w:p w14:paraId="7FC7E33E" w14:textId="77777777" w:rsidR="007671E5" w:rsidRDefault="007671E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02791" w14:textId="77777777" w:rsidR="00670DA1" w:rsidRDefault="00670DA1">
      <w:r>
        <w:separator/>
      </w:r>
    </w:p>
  </w:footnote>
  <w:footnote w:type="continuationSeparator" w:id="0">
    <w:p w14:paraId="72C4D83E" w14:textId="77777777" w:rsidR="00670DA1" w:rsidRDefault="0067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F1B1" w14:textId="27F6ADD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r w:rsidRPr="00E43B83">
      <w:rPr>
        <w:rFonts w:eastAsia="Arial"/>
        <w:noProof/>
        <w:kern w:val="1"/>
        <w:sz w:val="24"/>
        <w:szCs w:val="24"/>
        <w:lang w:eastAsia="lv-LV"/>
      </w:rPr>
      <w:drawing>
        <wp:anchor distT="0" distB="0" distL="0" distR="0" simplePos="0" relativeHeight="251667456" behindDoc="0" locked="0" layoutInCell="1" allowOverlap="1" wp14:anchorId="6A7D6311" wp14:editId="7B1BA435">
          <wp:simplePos x="0" y="0"/>
          <wp:positionH relativeFrom="column">
            <wp:posOffset>2663825</wp:posOffset>
          </wp:positionH>
          <wp:positionV relativeFrom="paragraph">
            <wp:posOffset>0</wp:posOffset>
          </wp:positionV>
          <wp:extent cx="685165" cy="819785"/>
          <wp:effectExtent l="0" t="0" r="635" b="0"/>
          <wp:wrapSquare wrapText="larges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anchor>
      </w:drawing>
    </w:r>
    <w:r>
      <w:rPr>
        <w:rFonts w:eastAsia="Arial"/>
        <w:kern w:val="1"/>
        <w:sz w:val="24"/>
        <w:szCs w:val="24"/>
      </w:rPr>
      <w:tab/>
    </w:r>
  </w:p>
  <w:p w14:paraId="407EF41C" w14:textId="7777777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p>
  <w:p w14:paraId="6167A3B9" w14:textId="7777777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p>
  <w:p w14:paraId="6000C9F8" w14:textId="77777777" w:rsidR="007671E5" w:rsidRPr="00E43B83" w:rsidRDefault="007671E5" w:rsidP="00E43B83">
    <w:pPr>
      <w:widowControl w:val="0"/>
      <w:suppressLineNumbers/>
      <w:tabs>
        <w:tab w:val="center" w:pos="4822"/>
        <w:tab w:val="right" w:pos="9645"/>
      </w:tabs>
      <w:suppressAutoHyphens/>
      <w:ind w:left="165" w:right="180"/>
      <w:jc w:val="center"/>
      <w:rPr>
        <w:rFonts w:eastAsia="Arial"/>
        <w:kern w:val="1"/>
        <w:sz w:val="24"/>
        <w:szCs w:val="24"/>
      </w:rPr>
    </w:pPr>
  </w:p>
  <w:p w14:paraId="1951202A" w14:textId="77777777" w:rsidR="007671E5" w:rsidRPr="00E43B83" w:rsidRDefault="007671E5" w:rsidP="00E43B83">
    <w:pPr>
      <w:widowControl w:val="0"/>
      <w:suppressLineNumbers/>
      <w:tabs>
        <w:tab w:val="center" w:pos="4822"/>
        <w:tab w:val="right" w:pos="9645"/>
      </w:tabs>
      <w:suppressAutoHyphens/>
      <w:ind w:left="390" w:right="-15"/>
      <w:jc w:val="center"/>
      <w:rPr>
        <w:rFonts w:eastAsia="Arial"/>
        <w:kern w:val="1"/>
        <w:sz w:val="24"/>
        <w:szCs w:val="24"/>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7671E5" w:rsidRPr="00E43B83" w14:paraId="33233F20" w14:textId="77777777" w:rsidTr="00A92879">
      <w:tc>
        <w:tcPr>
          <w:tcW w:w="9651" w:type="dxa"/>
          <w:shd w:val="clear" w:color="auto" w:fill="auto"/>
        </w:tcPr>
        <w:p w14:paraId="68A23DA1" w14:textId="77777777" w:rsidR="007671E5" w:rsidRPr="00E43B83" w:rsidRDefault="007671E5"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 xml:space="preserve">VENTSPILS </w:t>
          </w:r>
          <w:r>
            <w:rPr>
              <w:rFonts w:eastAsia="Arial"/>
              <w:b/>
              <w:bCs/>
              <w:kern w:val="1"/>
              <w:sz w:val="24"/>
              <w:szCs w:val="24"/>
            </w:rPr>
            <w:t>VALSTS</w:t>
          </w:r>
          <w:r w:rsidRPr="00E43B83">
            <w:rPr>
              <w:rFonts w:eastAsia="Arial"/>
              <w:b/>
              <w:bCs/>
              <w:kern w:val="1"/>
              <w:sz w:val="24"/>
              <w:szCs w:val="24"/>
            </w:rPr>
            <w:t>PILSĒTAS</w:t>
          </w:r>
          <w:r>
            <w:rPr>
              <w:rFonts w:eastAsia="Arial"/>
              <w:b/>
              <w:bCs/>
              <w:kern w:val="1"/>
              <w:sz w:val="24"/>
              <w:szCs w:val="24"/>
            </w:rPr>
            <w:t xml:space="preserve"> PAŠVALDĪBAS</w:t>
          </w:r>
          <w:r w:rsidRPr="00E43B83">
            <w:rPr>
              <w:rFonts w:eastAsia="Arial"/>
              <w:b/>
              <w:bCs/>
              <w:kern w:val="1"/>
              <w:sz w:val="24"/>
              <w:szCs w:val="24"/>
            </w:rPr>
            <w:t xml:space="preserve"> DOME</w:t>
          </w:r>
        </w:p>
      </w:tc>
    </w:tr>
    <w:tr w:rsidR="007671E5" w:rsidRPr="00E43B83" w14:paraId="3D37C343" w14:textId="77777777" w:rsidTr="00A9287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6A398F35" w14:textId="77777777" w:rsidR="007671E5" w:rsidRPr="00E43B83" w:rsidRDefault="007671E5"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1F4AC778" w14:textId="77777777" w:rsidR="007671E5" w:rsidRPr="00E43B83" w:rsidRDefault="007671E5" w:rsidP="00E43B83">
    <w:pPr>
      <w:jc w:val="right"/>
      <w:rPr>
        <w:b/>
        <w:caps/>
        <w:sz w:val="24"/>
      </w:rPr>
    </w:pPr>
  </w:p>
  <w:p w14:paraId="12D3102D" w14:textId="5B605F3B"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r>
      <w:rPr>
        <w:b/>
        <w:caps/>
        <w:sz w:val="24"/>
      </w:rPr>
      <w:t>saistošo noteikumu</w:t>
    </w:r>
    <w:r w:rsidRPr="00E43B83">
      <w:rPr>
        <w:b/>
        <w:caps/>
        <w:sz w:val="24"/>
      </w:rPr>
      <w:t xml:space="preserve">  PROJEKTS</w:t>
    </w:r>
    <w:r>
      <w:rPr>
        <w:b/>
        <w:caps/>
        <w:sz w:val="24"/>
      </w:rPr>
      <w:t xml:space="preserve"> </w:t>
    </w:r>
  </w:p>
  <w:p w14:paraId="4620500F" w14:textId="77777777" w:rsidR="007671E5" w:rsidRPr="00F3118E" w:rsidRDefault="007671E5" w:rsidP="00F3118E">
    <w:pPr>
      <w:widowControl w:val="0"/>
      <w:suppressLineNumbers/>
      <w:tabs>
        <w:tab w:val="center" w:pos="4822"/>
        <w:tab w:val="right" w:pos="9645"/>
      </w:tabs>
      <w:suppressAutoHyphens/>
      <w:ind w:right="180"/>
      <w:rPr>
        <w:rFonts w:eastAsia="Arial"/>
        <w:kern w:val="1"/>
        <w:sz w:val="24"/>
        <w:szCs w:val="24"/>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04891C5F"/>
    <w:multiLevelType w:val="hybridMultilevel"/>
    <w:tmpl w:val="80EE8C7C"/>
    <w:lvl w:ilvl="0" w:tplc="A99669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8844783"/>
    <w:multiLevelType w:val="multilevel"/>
    <w:tmpl w:val="BE52BFE8"/>
    <w:lvl w:ilvl="0">
      <w:start w:val="1"/>
      <w:numFmt w:val="decimal"/>
      <w:lvlText w:val="%1."/>
      <w:lvlJc w:val="left"/>
      <w:pPr>
        <w:ind w:left="720" w:hanging="360"/>
      </w:pPr>
      <w:rPr>
        <w:rFonts w:ascii="Times New Roman" w:hAnsi="Times New Roman" w:cs="Times New Roman" w:hint="default"/>
        <w:b w:val="0"/>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5E66B9"/>
    <w:multiLevelType w:val="multilevel"/>
    <w:tmpl w:val="3E12A0A4"/>
    <w:lvl w:ilvl="0">
      <w:start w:val="23"/>
      <w:numFmt w:val="decimal"/>
      <w:lvlText w:val="%1."/>
      <w:lvlJc w:val="left"/>
      <w:pPr>
        <w:ind w:left="959" w:hanging="480"/>
      </w:pPr>
      <w:rPr>
        <w:rFonts w:hint="default"/>
      </w:rPr>
    </w:lvl>
    <w:lvl w:ilvl="1">
      <w:start w:val="1"/>
      <w:numFmt w:val="decimal"/>
      <w:lvlText w:val="%1.%2."/>
      <w:lvlJc w:val="left"/>
      <w:pPr>
        <w:ind w:left="2099" w:hanging="480"/>
      </w:pPr>
      <w:rPr>
        <w:rFonts w:hint="default"/>
      </w:rPr>
    </w:lvl>
    <w:lvl w:ilvl="2">
      <w:start w:val="1"/>
      <w:numFmt w:val="decimal"/>
      <w:lvlText w:val="%1.%2.%3."/>
      <w:lvlJc w:val="left"/>
      <w:pPr>
        <w:ind w:left="3479" w:hanging="720"/>
      </w:pPr>
      <w:rPr>
        <w:rFonts w:hint="default"/>
      </w:rPr>
    </w:lvl>
    <w:lvl w:ilvl="3">
      <w:start w:val="1"/>
      <w:numFmt w:val="decimal"/>
      <w:lvlText w:val="%1.%2.%3.%4."/>
      <w:lvlJc w:val="left"/>
      <w:pPr>
        <w:ind w:left="4619" w:hanging="720"/>
      </w:pPr>
      <w:rPr>
        <w:rFonts w:hint="default"/>
      </w:rPr>
    </w:lvl>
    <w:lvl w:ilvl="4">
      <w:start w:val="1"/>
      <w:numFmt w:val="decimal"/>
      <w:lvlText w:val="%1.%2.%3.%4.%5."/>
      <w:lvlJc w:val="left"/>
      <w:pPr>
        <w:ind w:left="6119" w:hanging="1080"/>
      </w:pPr>
      <w:rPr>
        <w:rFonts w:hint="default"/>
      </w:rPr>
    </w:lvl>
    <w:lvl w:ilvl="5">
      <w:start w:val="1"/>
      <w:numFmt w:val="decimal"/>
      <w:lvlText w:val="%1.%2.%3.%4.%5.%6."/>
      <w:lvlJc w:val="left"/>
      <w:pPr>
        <w:ind w:left="7259" w:hanging="1080"/>
      </w:pPr>
      <w:rPr>
        <w:rFonts w:hint="default"/>
      </w:rPr>
    </w:lvl>
    <w:lvl w:ilvl="6">
      <w:start w:val="1"/>
      <w:numFmt w:val="decimal"/>
      <w:lvlText w:val="%1.%2.%3.%4.%5.%6.%7."/>
      <w:lvlJc w:val="left"/>
      <w:pPr>
        <w:ind w:left="8759" w:hanging="1440"/>
      </w:pPr>
      <w:rPr>
        <w:rFonts w:hint="default"/>
      </w:rPr>
    </w:lvl>
    <w:lvl w:ilvl="7">
      <w:start w:val="1"/>
      <w:numFmt w:val="decimal"/>
      <w:lvlText w:val="%1.%2.%3.%4.%5.%6.%7.%8."/>
      <w:lvlJc w:val="left"/>
      <w:pPr>
        <w:ind w:left="9899" w:hanging="1440"/>
      </w:pPr>
      <w:rPr>
        <w:rFonts w:hint="default"/>
      </w:rPr>
    </w:lvl>
    <w:lvl w:ilvl="8">
      <w:start w:val="1"/>
      <w:numFmt w:val="decimal"/>
      <w:lvlText w:val="%1.%2.%3.%4.%5.%6.%7.%8.%9."/>
      <w:lvlJc w:val="left"/>
      <w:pPr>
        <w:ind w:left="11399" w:hanging="1800"/>
      </w:pPr>
      <w:rPr>
        <w:rFonts w:hint="default"/>
      </w:rPr>
    </w:lvl>
  </w:abstractNum>
  <w:abstractNum w:abstractNumId="10" w15:restartNumberingAfterBreak="0">
    <w:nsid w:val="1D976051"/>
    <w:multiLevelType w:val="multilevel"/>
    <w:tmpl w:val="CDD63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46456CC"/>
    <w:multiLevelType w:val="hybridMultilevel"/>
    <w:tmpl w:val="475E5A1E"/>
    <w:lvl w:ilvl="0" w:tplc="C5B2EBB8">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5"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8A39C2"/>
    <w:multiLevelType w:val="hybridMultilevel"/>
    <w:tmpl w:val="692637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7E2DFA"/>
    <w:multiLevelType w:val="hybridMultilevel"/>
    <w:tmpl w:val="F7B2F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D15E60"/>
    <w:multiLevelType w:val="hybridMultilevel"/>
    <w:tmpl w:val="20CA6694"/>
    <w:lvl w:ilvl="0" w:tplc="DADE1E94">
      <w:start w:val="6"/>
      <w:numFmt w:val="upperRoman"/>
      <w:lvlText w:val="%1."/>
      <w:lvlJc w:val="left"/>
      <w:pPr>
        <w:ind w:left="1800" w:hanging="72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DBF4C5F"/>
    <w:multiLevelType w:val="multilevel"/>
    <w:tmpl w:val="5A189D78"/>
    <w:lvl w:ilvl="0">
      <w:start w:val="2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F856D35"/>
    <w:multiLevelType w:val="hybridMultilevel"/>
    <w:tmpl w:val="0E3209EC"/>
    <w:lvl w:ilvl="0" w:tplc="44DE8154">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383141D"/>
    <w:multiLevelType w:val="hybridMultilevel"/>
    <w:tmpl w:val="191213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323B6A"/>
    <w:multiLevelType w:val="hybridMultilevel"/>
    <w:tmpl w:val="BD0E45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1F488D"/>
    <w:multiLevelType w:val="hybridMultilevel"/>
    <w:tmpl w:val="52169550"/>
    <w:lvl w:ilvl="0" w:tplc="9B34C3AC">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D6D5ED6"/>
    <w:multiLevelType w:val="hybridMultilevel"/>
    <w:tmpl w:val="0E88D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7177E3"/>
    <w:multiLevelType w:val="hybridMultilevel"/>
    <w:tmpl w:val="D3144D18"/>
    <w:lvl w:ilvl="0" w:tplc="D53AC930">
      <w:start w:val="1"/>
      <w:numFmt w:val="decimal"/>
      <w:lvlText w:val="%1)"/>
      <w:lvlJc w:val="left"/>
      <w:pPr>
        <w:ind w:left="1125" w:hanging="7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EA3280"/>
    <w:multiLevelType w:val="multilevel"/>
    <w:tmpl w:val="9DF0AF6A"/>
    <w:lvl w:ilvl="0">
      <w:start w:val="1"/>
      <w:numFmt w:val="decimal"/>
      <w:lvlText w:val="%1."/>
      <w:lvlJc w:val="left"/>
      <w:pPr>
        <w:ind w:left="720" w:hanging="360"/>
      </w:pPr>
      <w:rPr>
        <w:rFonts w:ascii="Times New Roman" w:hAnsi="Times New Roman" w:cs="Times New Roman" w:hint="default"/>
        <w:b w:val="0"/>
        <w:bCs/>
        <w:i w:val="0"/>
        <w:iCs w:val="0"/>
        <w:color w:val="auto"/>
      </w:rPr>
    </w:lvl>
    <w:lvl w:ilvl="1">
      <w:start w:val="1"/>
      <w:numFmt w:val="decimal"/>
      <w:isLgl/>
      <w:lvlText w:val="%1.%2."/>
      <w:lvlJc w:val="left"/>
      <w:pPr>
        <w:ind w:left="1140" w:hanging="420"/>
      </w:pPr>
      <w:rPr>
        <w:rFonts w:ascii="Times New Roman" w:hAnsi="Times New Roman" w:cs="Times New Roman" w:hint="default"/>
        <w:b w:val="0"/>
        <w:bCs/>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i w:val="0"/>
        <w:i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D535F7"/>
    <w:multiLevelType w:val="hybridMultilevel"/>
    <w:tmpl w:val="4E706F06"/>
    <w:lvl w:ilvl="0" w:tplc="C26C46EC">
      <w:start w:val="6"/>
      <w:numFmt w:val="upperRoman"/>
      <w:lvlText w:val="%1."/>
      <w:lvlJc w:val="left"/>
      <w:pPr>
        <w:ind w:left="1800" w:hanging="720"/>
      </w:pPr>
      <w:rPr>
        <w:rFonts w:hint="default"/>
        <w:color w:val="000000" w:themeColor="text1"/>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4"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5" w15:restartNumberingAfterBreak="0">
    <w:nsid w:val="6B723AAE"/>
    <w:multiLevelType w:val="multilevel"/>
    <w:tmpl w:val="1A3E3002"/>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CBB7E0B"/>
    <w:multiLevelType w:val="hybridMultilevel"/>
    <w:tmpl w:val="20A0D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DE3E24"/>
    <w:multiLevelType w:val="hybridMultilevel"/>
    <w:tmpl w:val="194CF0E2"/>
    <w:lvl w:ilvl="0" w:tplc="511C3552">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607A12"/>
    <w:multiLevelType w:val="hybridMultilevel"/>
    <w:tmpl w:val="41B2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79320155">
    <w:abstractNumId w:val="5"/>
  </w:num>
  <w:num w:numId="2" w16cid:durableId="2003242905">
    <w:abstractNumId w:val="18"/>
  </w:num>
  <w:num w:numId="3" w16cid:durableId="1662538162">
    <w:abstractNumId w:val="2"/>
  </w:num>
  <w:num w:numId="4" w16cid:durableId="1197043353">
    <w:abstractNumId w:val="1"/>
  </w:num>
  <w:num w:numId="5" w16cid:durableId="2104448587">
    <w:abstractNumId w:val="20"/>
  </w:num>
  <w:num w:numId="6" w16cid:durableId="1111557683">
    <w:abstractNumId w:val="33"/>
  </w:num>
  <w:num w:numId="7" w16cid:durableId="1820540444">
    <w:abstractNumId w:val="14"/>
  </w:num>
  <w:num w:numId="8" w16cid:durableId="1596551580">
    <w:abstractNumId w:val="3"/>
  </w:num>
  <w:num w:numId="9" w16cid:durableId="1425801602">
    <w:abstractNumId w:val="0"/>
  </w:num>
  <w:num w:numId="10" w16cid:durableId="1634406211">
    <w:abstractNumId w:val="40"/>
  </w:num>
  <w:num w:numId="11" w16cid:durableId="1933468896">
    <w:abstractNumId w:val="15"/>
  </w:num>
  <w:num w:numId="12" w16cid:durableId="720134882">
    <w:abstractNumId w:val="34"/>
  </w:num>
  <w:num w:numId="13" w16cid:durableId="1676417049">
    <w:abstractNumId w:val="26"/>
  </w:num>
  <w:num w:numId="14" w16cid:durableId="142166559">
    <w:abstractNumId w:val="25"/>
  </w:num>
  <w:num w:numId="15" w16cid:durableId="1207794330">
    <w:abstractNumId w:val="41"/>
  </w:num>
  <w:num w:numId="16" w16cid:durableId="723260577">
    <w:abstractNumId w:val="13"/>
  </w:num>
  <w:num w:numId="17" w16cid:durableId="1833791409">
    <w:abstractNumId w:val="31"/>
  </w:num>
  <w:num w:numId="18" w16cid:durableId="1652830268">
    <w:abstractNumId w:val="38"/>
  </w:num>
  <w:num w:numId="19" w16cid:durableId="408775852">
    <w:abstractNumId w:val="7"/>
  </w:num>
  <w:num w:numId="20" w16cid:durableId="215357260">
    <w:abstractNumId w:val="6"/>
  </w:num>
  <w:num w:numId="21" w16cid:durableId="1078402157">
    <w:abstractNumId w:val="11"/>
  </w:num>
  <w:num w:numId="22" w16cid:durableId="1639066405">
    <w:abstractNumId w:val="35"/>
  </w:num>
  <w:num w:numId="23" w16cid:durableId="409155051">
    <w:abstractNumId w:val="22"/>
  </w:num>
  <w:num w:numId="24" w16cid:durableId="1402677569">
    <w:abstractNumId w:val="36"/>
  </w:num>
  <w:num w:numId="25" w16cid:durableId="1726489659">
    <w:abstractNumId w:val="39"/>
  </w:num>
  <w:num w:numId="26" w16cid:durableId="1720352644">
    <w:abstractNumId w:val="27"/>
  </w:num>
  <w:num w:numId="27" w16cid:durableId="1491017552">
    <w:abstractNumId w:val="4"/>
  </w:num>
  <w:num w:numId="28" w16cid:durableId="1461145673">
    <w:abstractNumId w:val="30"/>
  </w:num>
  <w:num w:numId="29" w16cid:durableId="2077433305">
    <w:abstractNumId w:val="8"/>
  </w:num>
  <w:num w:numId="30" w16cid:durableId="1565524592">
    <w:abstractNumId w:val="16"/>
  </w:num>
  <w:num w:numId="31" w16cid:durableId="1917323475">
    <w:abstractNumId w:val="23"/>
  </w:num>
  <w:num w:numId="32" w16cid:durableId="644165659">
    <w:abstractNumId w:val="19"/>
  </w:num>
  <w:num w:numId="33" w16cid:durableId="722631358">
    <w:abstractNumId w:val="32"/>
  </w:num>
  <w:num w:numId="34" w16cid:durableId="2119910553">
    <w:abstractNumId w:val="21"/>
  </w:num>
  <w:num w:numId="35" w16cid:durableId="1346055346">
    <w:abstractNumId w:val="29"/>
  </w:num>
  <w:num w:numId="36" w16cid:durableId="909659178">
    <w:abstractNumId w:val="17"/>
  </w:num>
  <w:num w:numId="37" w16cid:durableId="1592008197">
    <w:abstractNumId w:val="28"/>
  </w:num>
  <w:num w:numId="38" w16cid:durableId="581647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9851933">
    <w:abstractNumId w:val="10"/>
  </w:num>
  <w:num w:numId="40" w16cid:durableId="521865760">
    <w:abstractNumId w:val="9"/>
  </w:num>
  <w:num w:numId="41" w16cid:durableId="1861967592">
    <w:abstractNumId w:val="37"/>
  </w:num>
  <w:num w:numId="42" w16cid:durableId="561866806">
    <w:abstractNumId w:val="12"/>
  </w:num>
  <w:num w:numId="43" w16cid:durableId="14926004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E0"/>
    <w:rsid w:val="00000184"/>
    <w:rsid w:val="000011A6"/>
    <w:rsid w:val="000018B2"/>
    <w:rsid w:val="000032D4"/>
    <w:rsid w:val="00003765"/>
    <w:rsid w:val="00004824"/>
    <w:rsid w:val="00004D6E"/>
    <w:rsid w:val="000059D0"/>
    <w:rsid w:val="00005FD8"/>
    <w:rsid w:val="000061A7"/>
    <w:rsid w:val="00006B01"/>
    <w:rsid w:val="00006BF0"/>
    <w:rsid w:val="000118EC"/>
    <w:rsid w:val="00012674"/>
    <w:rsid w:val="00021184"/>
    <w:rsid w:val="00023B79"/>
    <w:rsid w:val="00024BAB"/>
    <w:rsid w:val="00025FEB"/>
    <w:rsid w:val="00030E70"/>
    <w:rsid w:val="0003372F"/>
    <w:rsid w:val="00035498"/>
    <w:rsid w:val="000363A2"/>
    <w:rsid w:val="0004080C"/>
    <w:rsid w:val="000414FB"/>
    <w:rsid w:val="000500B9"/>
    <w:rsid w:val="0005043F"/>
    <w:rsid w:val="000524FF"/>
    <w:rsid w:val="00052D4D"/>
    <w:rsid w:val="000533CE"/>
    <w:rsid w:val="00055A03"/>
    <w:rsid w:val="00055E1D"/>
    <w:rsid w:val="00056F7D"/>
    <w:rsid w:val="0006059E"/>
    <w:rsid w:val="00060B6D"/>
    <w:rsid w:val="00060FB1"/>
    <w:rsid w:val="00066B54"/>
    <w:rsid w:val="00066E93"/>
    <w:rsid w:val="00067BF9"/>
    <w:rsid w:val="00070264"/>
    <w:rsid w:val="000707ED"/>
    <w:rsid w:val="00072B84"/>
    <w:rsid w:val="00080C61"/>
    <w:rsid w:val="000816E0"/>
    <w:rsid w:val="00085834"/>
    <w:rsid w:val="0008731A"/>
    <w:rsid w:val="00090384"/>
    <w:rsid w:val="00094065"/>
    <w:rsid w:val="00095E1C"/>
    <w:rsid w:val="000A07C4"/>
    <w:rsid w:val="000A08CC"/>
    <w:rsid w:val="000A1AD2"/>
    <w:rsid w:val="000A34A5"/>
    <w:rsid w:val="000A441C"/>
    <w:rsid w:val="000A4CCF"/>
    <w:rsid w:val="000A58F2"/>
    <w:rsid w:val="000B0584"/>
    <w:rsid w:val="000B0F5E"/>
    <w:rsid w:val="000B294A"/>
    <w:rsid w:val="000B5E37"/>
    <w:rsid w:val="000B6A90"/>
    <w:rsid w:val="000B6BA0"/>
    <w:rsid w:val="000B6BF4"/>
    <w:rsid w:val="000B76F2"/>
    <w:rsid w:val="000C23C7"/>
    <w:rsid w:val="000C419D"/>
    <w:rsid w:val="000C4D99"/>
    <w:rsid w:val="000D1691"/>
    <w:rsid w:val="000D3207"/>
    <w:rsid w:val="000D446E"/>
    <w:rsid w:val="000D6D70"/>
    <w:rsid w:val="000E02A1"/>
    <w:rsid w:val="000E0D94"/>
    <w:rsid w:val="000E0FE7"/>
    <w:rsid w:val="000E2AAF"/>
    <w:rsid w:val="000E3352"/>
    <w:rsid w:val="000E33C5"/>
    <w:rsid w:val="000E34CB"/>
    <w:rsid w:val="000E5D02"/>
    <w:rsid w:val="000E5DD4"/>
    <w:rsid w:val="000F393B"/>
    <w:rsid w:val="000F5CA6"/>
    <w:rsid w:val="00101B85"/>
    <w:rsid w:val="001040E3"/>
    <w:rsid w:val="00106576"/>
    <w:rsid w:val="0010659F"/>
    <w:rsid w:val="00115067"/>
    <w:rsid w:val="0011721C"/>
    <w:rsid w:val="00117BC8"/>
    <w:rsid w:val="00117D12"/>
    <w:rsid w:val="001206B5"/>
    <w:rsid w:val="0012104E"/>
    <w:rsid w:val="001217DB"/>
    <w:rsid w:val="00121800"/>
    <w:rsid w:val="00121FED"/>
    <w:rsid w:val="001225A0"/>
    <w:rsid w:val="001235E1"/>
    <w:rsid w:val="001254A2"/>
    <w:rsid w:val="001312C9"/>
    <w:rsid w:val="00131665"/>
    <w:rsid w:val="00132588"/>
    <w:rsid w:val="00133E47"/>
    <w:rsid w:val="00150379"/>
    <w:rsid w:val="00152C74"/>
    <w:rsid w:val="001530E9"/>
    <w:rsid w:val="0015320B"/>
    <w:rsid w:val="0015537B"/>
    <w:rsid w:val="0015700C"/>
    <w:rsid w:val="0015764C"/>
    <w:rsid w:val="001633AF"/>
    <w:rsid w:val="001644A8"/>
    <w:rsid w:val="00164692"/>
    <w:rsid w:val="00167022"/>
    <w:rsid w:val="001679FF"/>
    <w:rsid w:val="001717B4"/>
    <w:rsid w:val="00171DC3"/>
    <w:rsid w:val="001726DE"/>
    <w:rsid w:val="00172E31"/>
    <w:rsid w:val="00173C6C"/>
    <w:rsid w:val="00174160"/>
    <w:rsid w:val="001776FC"/>
    <w:rsid w:val="001802A8"/>
    <w:rsid w:val="00183377"/>
    <w:rsid w:val="001833BF"/>
    <w:rsid w:val="00183521"/>
    <w:rsid w:val="001868BE"/>
    <w:rsid w:val="00187F6C"/>
    <w:rsid w:val="0019360E"/>
    <w:rsid w:val="00194C3B"/>
    <w:rsid w:val="001956E6"/>
    <w:rsid w:val="00196535"/>
    <w:rsid w:val="001979AC"/>
    <w:rsid w:val="001A0C4B"/>
    <w:rsid w:val="001A19C4"/>
    <w:rsid w:val="001A2421"/>
    <w:rsid w:val="001A25FF"/>
    <w:rsid w:val="001A4C12"/>
    <w:rsid w:val="001A5F33"/>
    <w:rsid w:val="001A6205"/>
    <w:rsid w:val="001A7016"/>
    <w:rsid w:val="001B05A2"/>
    <w:rsid w:val="001B08E1"/>
    <w:rsid w:val="001B1167"/>
    <w:rsid w:val="001B439F"/>
    <w:rsid w:val="001B74ED"/>
    <w:rsid w:val="001C0927"/>
    <w:rsid w:val="001C1E34"/>
    <w:rsid w:val="001C1F2F"/>
    <w:rsid w:val="001C3784"/>
    <w:rsid w:val="001C43AE"/>
    <w:rsid w:val="001C4729"/>
    <w:rsid w:val="001C66FE"/>
    <w:rsid w:val="001C7BBC"/>
    <w:rsid w:val="001D0CDF"/>
    <w:rsid w:val="001D315A"/>
    <w:rsid w:val="001D356A"/>
    <w:rsid w:val="001D4911"/>
    <w:rsid w:val="001D5985"/>
    <w:rsid w:val="001D676E"/>
    <w:rsid w:val="001D75DB"/>
    <w:rsid w:val="001E21BC"/>
    <w:rsid w:val="001E4090"/>
    <w:rsid w:val="001E602E"/>
    <w:rsid w:val="001E66E2"/>
    <w:rsid w:val="001E69AF"/>
    <w:rsid w:val="001E7BAB"/>
    <w:rsid w:val="001F0585"/>
    <w:rsid w:val="001F10AA"/>
    <w:rsid w:val="001F10CD"/>
    <w:rsid w:val="001F1906"/>
    <w:rsid w:val="001F2B23"/>
    <w:rsid w:val="001F324E"/>
    <w:rsid w:val="001F488B"/>
    <w:rsid w:val="001F720C"/>
    <w:rsid w:val="0020018B"/>
    <w:rsid w:val="00200F03"/>
    <w:rsid w:val="00201EAD"/>
    <w:rsid w:val="00202F17"/>
    <w:rsid w:val="00203547"/>
    <w:rsid w:val="00203BA0"/>
    <w:rsid w:val="00205B87"/>
    <w:rsid w:val="002063B4"/>
    <w:rsid w:val="00206A9B"/>
    <w:rsid w:val="00206E36"/>
    <w:rsid w:val="00207296"/>
    <w:rsid w:val="00207581"/>
    <w:rsid w:val="00212A90"/>
    <w:rsid w:val="00212EBC"/>
    <w:rsid w:val="002132A2"/>
    <w:rsid w:val="002133AC"/>
    <w:rsid w:val="002137D6"/>
    <w:rsid w:val="00213923"/>
    <w:rsid w:val="002148C1"/>
    <w:rsid w:val="002176A8"/>
    <w:rsid w:val="00220073"/>
    <w:rsid w:val="002206CE"/>
    <w:rsid w:val="002208EC"/>
    <w:rsid w:val="00221593"/>
    <w:rsid w:val="00223166"/>
    <w:rsid w:val="002255A3"/>
    <w:rsid w:val="00226C79"/>
    <w:rsid w:val="002273C8"/>
    <w:rsid w:val="002322FB"/>
    <w:rsid w:val="0023318E"/>
    <w:rsid w:val="00235093"/>
    <w:rsid w:val="00237EF4"/>
    <w:rsid w:val="0024020D"/>
    <w:rsid w:val="00240968"/>
    <w:rsid w:val="00241249"/>
    <w:rsid w:val="00241C89"/>
    <w:rsid w:val="00243724"/>
    <w:rsid w:val="00243C3B"/>
    <w:rsid w:val="00245A36"/>
    <w:rsid w:val="00246DBA"/>
    <w:rsid w:val="00250AB2"/>
    <w:rsid w:val="0025287B"/>
    <w:rsid w:val="00252A9D"/>
    <w:rsid w:val="00254404"/>
    <w:rsid w:val="002545CC"/>
    <w:rsid w:val="00255318"/>
    <w:rsid w:val="00256B62"/>
    <w:rsid w:val="00256E89"/>
    <w:rsid w:val="00257CE4"/>
    <w:rsid w:val="00260CE5"/>
    <w:rsid w:val="002635FF"/>
    <w:rsid w:val="00263C12"/>
    <w:rsid w:val="00264217"/>
    <w:rsid w:val="00270B68"/>
    <w:rsid w:val="00270B8F"/>
    <w:rsid w:val="00272066"/>
    <w:rsid w:val="00272CC8"/>
    <w:rsid w:val="002738CA"/>
    <w:rsid w:val="002740FF"/>
    <w:rsid w:val="0028079F"/>
    <w:rsid w:val="002812E4"/>
    <w:rsid w:val="00282A86"/>
    <w:rsid w:val="00282D9B"/>
    <w:rsid w:val="00283939"/>
    <w:rsid w:val="00284295"/>
    <w:rsid w:val="002842F9"/>
    <w:rsid w:val="00290D2B"/>
    <w:rsid w:val="00294F1A"/>
    <w:rsid w:val="002956B8"/>
    <w:rsid w:val="00297B01"/>
    <w:rsid w:val="002A3133"/>
    <w:rsid w:val="002A3D8B"/>
    <w:rsid w:val="002A455E"/>
    <w:rsid w:val="002A485A"/>
    <w:rsid w:val="002A68CD"/>
    <w:rsid w:val="002A7739"/>
    <w:rsid w:val="002A7D8E"/>
    <w:rsid w:val="002B0355"/>
    <w:rsid w:val="002B03A6"/>
    <w:rsid w:val="002B0E32"/>
    <w:rsid w:val="002B1260"/>
    <w:rsid w:val="002B151C"/>
    <w:rsid w:val="002B219C"/>
    <w:rsid w:val="002B40A6"/>
    <w:rsid w:val="002B56E3"/>
    <w:rsid w:val="002B6027"/>
    <w:rsid w:val="002B6429"/>
    <w:rsid w:val="002B69AC"/>
    <w:rsid w:val="002B69F3"/>
    <w:rsid w:val="002B784A"/>
    <w:rsid w:val="002C0317"/>
    <w:rsid w:val="002C5BCD"/>
    <w:rsid w:val="002C5CB1"/>
    <w:rsid w:val="002C629A"/>
    <w:rsid w:val="002C6FA7"/>
    <w:rsid w:val="002D3805"/>
    <w:rsid w:val="002D619C"/>
    <w:rsid w:val="002D653B"/>
    <w:rsid w:val="002D68B9"/>
    <w:rsid w:val="002E0048"/>
    <w:rsid w:val="002E00EB"/>
    <w:rsid w:val="002E06AA"/>
    <w:rsid w:val="002E09C5"/>
    <w:rsid w:val="002E1A5C"/>
    <w:rsid w:val="002E2C6C"/>
    <w:rsid w:val="002E76ED"/>
    <w:rsid w:val="002F1303"/>
    <w:rsid w:val="002F2135"/>
    <w:rsid w:val="002F238F"/>
    <w:rsid w:val="002F24C7"/>
    <w:rsid w:val="002F3402"/>
    <w:rsid w:val="002F3873"/>
    <w:rsid w:val="002F417D"/>
    <w:rsid w:val="002F5B08"/>
    <w:rsid w:val="002F7B63"/>
    <w:rsid w:val="00300114"/>
    <w:rsid w:val="003018EF"/>
    <w:rsid w:val="00302D6D"/>
    <w:rsid w:val="00303C54"/>
    <w:rsid w:val="00304189"/>
    <w:rsid w:val="003046A6"/>
    <w:rsid w:val="00304BA4"/>
    <w:rsid w:val="00307124"/>
    <w:rsid w:val="00307AB9"/>
    <w:rsid w:val="003102AD"/>
    <w:rsid w:val="00310C86"/>
    <w:rsid w:val="0031172A"/>
    <w:rsid w:val="00312686"/>
    <w:rsid w:val="00315092"/>
    <w:rsid w:val="003154F5"/>
    <w:rsid w:val="0031582E"/>
    <w:rsid w:val="00315B72"/>
    <w:rsid w:val="00315E81"/>
    <w:rsid w:val="0031746B"/>
    <w:rsid w:val="003241ED"/>
    <w:rsid w:val="003253FB"/>
    <w:rsid w:val="0032592A"/>
    <w:rsid w:val="00325EB1"/>
    <w:rsid w:val="00326058"/>
    <w:rsid w:val="00326151"/>
    <w:rsid w:val="00326A43"/>
    <w:rsid w:val="003274C5"/>
    <w:rsid w:val="00332EE0"/>
    <w:rsid w:val="0033437C"/>
    <w:rsid w:val="00335BDB"/>
    <w:rsid w:val="00335D19"/>
    <w:rsid w:val="00335D21"/>
    <w:rsid w:val="0033628A"/>
    <w:rsid w:val="00337F97"/>
    <w:rsid w:val="0034359E"/>
    <w:rsid w:val="00343A3B"/>
    <w:rsid w:val="003468FF"/>
    <w:rsid w:val="0035602D"/>
    <w:rsid w:val="003563D4"/>
    <w:rsid w:val="003566A9"/>
    <w:rsid w:val="00357716"/>
    <w:rsid w:val="003605D7"/>
    <w:rsid w:val="003609A5"/>
    <w:rsid w:val="0036267F"/>
    <w:rsid w:val="003671ED"/>
    <w:rsid w:val="003713D6"/>
    <w:rsid w:val="00371BF5"/>
    <w:rsid w:val="00373027"/>
    <w:rsid w:val="00374721"/>
    <w:rsid w:val="003813A8"/>
    <w:rsid w:val="003816CC"/>
    <w:rsid w:val="003817BD"/>
    <w:rsid w:val="0038220A"/>
    <w:rsid w:val="00391204"/>
    <w:rsid w:val="0039238A"/>
    <w:rsid w:val="00395FEC"/>
    <w:rsid w:val="00396459"/>
    <w:rsid w:val="00397FE2"/>
    <w:rsid w:val="003A09A4"/>
    <w:rsid w:val="003A1E27"/>
    <w:rsid w:val="003A2B31"/>
    <w:rsid w:val="003A4E70"/>
    <w:rsid w:val="003A51D2"/>
    <w:rsid w:val="003A73B3"/>
    <w:rsid w:val="003A77AB"/>
    <w:rsid w:val="003B2164"/>
    <w:rsid w:val="003B3228"/>
    <w:rsid w:val="003B699E"/>
    <w:rsid w:val="003B6B43"/>
    <w:rsid w:val="003C09A3"/>
    <w:rsid w:val="003C0FCE"/>
    <w:rsid w:val="003C2B1E"/>
    <w:rsid w:val="003C6CBD"/>
    <w:rsid w:val="003C6F25"/>
    <w:rsid w:val="003D1A88"/>
    <w:rsid w:val="003D1DA5"/>
    <w:rsid w:val="003D2D28"/>
    <w:rsid w:val="003D3F91"/>
    <w:rsid w:val="003D4820"/>
    <w:rsid w:val="003D58D4"/>
    <w:rsid w:val="003D68D6"/>
    <w:rsid w:val="003D6EA2"/>
    <w:rsid w:val="003D7589"/>
    <w:rsid w:val="003E001F"/>
    <w:rsid w:val="003E1093"/>
    <w:rsid w:val="003E2C87"/>
    <w:rsid w:val="003E4D33"/>
    <w:rsid w:val="003E5924"/>
    <w:rsid w:val="003E6800"/>
    <w:rsid w:val="003E73A9"/>
    <w:rsid w:val="003E7ADB"/>
    <w:rsid w:val="003F0605"/>
    <w:rsid w:val="003F07D6"/>
    <w:rsid w:val="003F13B9"/>
    <w:rsid w:val="003F4D63"/>
    <w:rsid w:val="003F4ECD"/>
    <w:rsid w:val="003F55C5"/>
    <w:rsid w:val="003F578A"/>
    <w:rsid w:val="003F7B97"/>
    <w:rsid w:val="00401F1C"/>
    <w:rsid w:val="00402239"/>
    <w:rsid w:val="00402ADE"/>
    <w:rsid w:val="0040368C"/>
    <w:rsid w:val="004067CD"/>
    <w:rsid w:val="004126C0"/>
    <w:rsid w:val="0041371D"/>
    <w:rsid w:val="00416A8F"/>
    <w:rsid w:val="004200B0"/>
    <w:rsid w:val="004200FB"/>
    <w:rsid w:val="00421E2C"/>
    <w:rsid w:val="004227DE"/>
    <w:rsid w:val="0043048D"/>
    <w:rsid w:val="0043156B"/>
    <w:rsid w:val="00433870"/>
    <w:rsid w:val="00433BB5"/>
    <w:rsid w:val="00433E9F"/>
    <w:rsid w:val="00434FEE"/>
    <w:rsid w:val="00437E2D"/>
    <w:rsid w:val="00440F1A"/>
    <w:rsid w:val="004419A0"/>
    <w:rsid w:val="004438BD"/>
    <w:rsid w:val="00450824"/>
    <w:rsid w:val="0045137E"/>
    <w:rsid w:val="00451705"/>
    <w:rsid w:val="00454F21"/>
    <w:rsid w:val="004565DA"/>
    <w:rsid w:val="0045740C"/>
    <w:rsid w:val="00462096"/>
    <w:rsid w:val="004623D6"/>
    <w:rsid w:val="00464D89"/>
    <w:rsid w:val="00466657"/>
    <w:rsid w:val="00466AA4"/>
    <w:rsid w:val="00472960"/>
    <w:rsid w:val="0047449A"/>
    <w:rsid w:val="00474F65"/>
    <w:rsid w:val="00475B5E"/>
    <w:rsid w:val="00476738"/>
    <w:rsid w:val="004767D6"/>
    <w:rsid w:val="00476C9E"/>
    <w:rsid w:val="00477A6E"/>
    <w:rsid w:val="004800B3"/>
    <w:rsid w:val="004809BA"/>
    <w:rsid w:val="00482A41"/>
    <w:rsid w:val="004845E2"/>
    <w:rsid w:val="00484CF9"/>
    <w:rsid w:val="004863BD"/>
    <w:rsid w:val="0048781A"/>
    <w:rsid w:val="004902EB"/>
    <w:rsid w:val="0049102E"/>
    <w:rsid w:val="00491F59"/>
    <w:rsid w:val="00492EA7"/>
    <w:rsid w:val="00493EBB"/>
    <w:rsid w:val="004944F7"/>
    <w:rsid w:val="004950C3"/>
    <w:rsid w:val="004967A3"/>
    <w:rsid w:val="004A0530"/>
    <w:rsid w:val="004A39CC"/>
    <w:rsid w:val="004A498D"/>
    <w:rsid w:val="004B0FC2"/>
    <w:rsid w:val="004B22A1"/>
    <w:rsid w:val="004B271B"/>
    <w:rsid w:val="004B2FB1"/>
    <w:rsid w:val="004B36DC"/>
    <w:rsid w:val="004B42C8"/>
    <w:rsid w:val="004B4CE1"/>
    <w:rsid w:val="004B5A49"/>
    <w:rsid w:val="004B76DB"/>
    <w:rsid w:val="004C1294"/>
    <w:rsid w:val="004C269C"/>
    <w:rsid w:val="004C5590"/>
    <w:rsid w:val="004C719B"/>
    <w:rsid w:val="004C7E64"/>
    <w:rsid w:val="004D0693"/>
    <w:rsid w:val="004D1294"/>
    <w:rsid w:val="004D2DFB"/>
    <w:rsid w:val="004D3CDE"/>
    <w:rsid w:val="004D7E5D"/>
    <w:rsid w:val="004E0110"/>
    <w:rsid w:val="004E0A5D"/>
    <w:rsid w:val="004E0BEF"/>
    <w:rsid w:val="004E1150"/>
    <w:rsid w:val="004E3E78"/>
    <w:rsid w:val="004E47CB"/>
    <w:rsid w:val="004E5CEC"/>
    <w:rsid w:val="004E6C31"/>
    <w:rsid w:val="004F23AA"/>
    <w:rsid w:val="004F3F90"/>
    <w:rsid w:val="004F6E46"/>
    <w:rsid w:val="004F7E05"/>
    <w:rsid w:val="005027F0"/>
    <w:rsid w:val="00502BC9"/>
    <w:rsid w:val="00505569"/>
    <w:rsid w:val="00506623"/>
    <w:rsid w:val="00506CCE"/>
    <w:rsid w:val="00506E49"/>
    <w:rsid w:val="00510498"/>
    <w:rsid w:val="00512550"/>
    <w:rsid w:val="00514C23"/>
    <w:rsid w:val="0051626F"/>
    <w:rsid w:val="00516A2B"/>
    <w:rsid w:val="00517D29"/>
    <w:rsid w:val="00520D76"/>
    <w:rsid w:val="00520E00"/>
    <w:rsid w:val="0052263D"/>
    <w:rsid w:val="005237EE"/>
    <w:rsid w:val="00523DEC"/>
    <w:rsid w:val="0052492E"/>
    <w:rsid w:val="00524BA8"/>
    <w:rsid w:val="00524CA0"/>
    <w:rsid w:val="005250FC"/>
    <w:rsid w:val="005254E8"/>
    <w:rsid w:val="00530512"/>
    <w:rsid w:val="00530897"/>
    <w:rsid w:val="0053118C"/>
    <w:rsid w:val="00531B71"/>
    <w:rsid w:val="00533F91"/>
    <w:rsid w:val="0053469F"/>
    <w:rsid w:val="00537A6A"/>
    <w:rsid w:val="0054002C"/>
    <w:rsid w:val="00540237"/>
    <w:rsid w:val="005409D6"/>
    <w:rsid w:val="00540BED"/>
    <w:rsid w:val="0054114C"/>
    <w:rsid w:val="0054183E"/>
    <w:rsid w:val="00542A5B"/>
    <w:rsid w:val="00546A55"/>
    <w:rsid w:val="005506E7"/>
    <w:rsid w:val="00550D39"/>
    <w:rsid w:val="0055127C"/>
    <w:rsid w:val="00553688"/>
    <w:rsid w:val="00554566"/>
    <w:rsid w:val="00555546"/>
    <w:rsid w:val="005566D7"/>
    <w:rsid w:val="005569E6"/>
    <w:rsid w:val="00557325"/>
    <w:rsid w:val="00561548"/>
    <w:rsid w:val="0056237C"/>
    <w:rsid w:val="00562478"/>
    <w:rsid w:val="00562B56"/>
    <w:rsid w:val="0056673A"/>
    <w:rsid w:val="00567BA6"/>
    <w:rsid w:val="00571E85"/>
    <w:rsid w:val="00574305"/>
    <w:rsid w:val="005762F2"/>
    <w:rsid w:val="0057653D"/>
    <w:rsid w:val="00576DAB"/>
    <w:rsid w:val="00577CF8"/>
    <w:rsid w:val="005814E6"/>
    <w:rsid w:val="00583D3A"/>
    <w:rsid w:val="00586F30"/>
    <w:rsid w:val="0059245E"/>
    <w:rsid w:val="00593FB9"/>
    <w:rsid w:val="0059493E"/>
    <w:rsid w:val="005A47B7"/>
    <w:rsid w:val="005A4A5C"/>
    <w:rsid w:val="005A5310"/>
    <w:rsid w:val="005A54E2"/>
    <w:rsid w:val="005A56FA"/>
    <w:rsid w:val="005A5B64"/>
    <w:rsid w:val="005A6F56"/>
    <w:rsid w:val="005A7AD7"/>
    <w:rsid w:val="005A7DED"/>
    <w:rsid w:val="005A7F85"/>
    <w:rsid w:val="005B0BBD"/>
    <w:rsid w:val="005B1F37"/>
    <w:rsid w:val="005B1F59"/>
    <w:rsid w:val="005B2027"/>
    <w:rsid w:val="005B3693"/>
    <w:rsid w:val="005B4B5B"/>
    <w:rsid w:val="005B5B1F"/>
    <w:rsid w:val="005B72EA"/>
    <w:rsid w:val="005B7741"/>
    <w:rsid w:val="005C1092"/>
    <w:rsid w:val="005C1145"/>
    <w:rsid w:val="005C1EAE"/>
    <w:rsid w:val="005C56F1"/>
    <w:rsid w:val="005D015F"/>
    <w:rsid w:val="005D0367"/>
    <w:rsid w:val="005D152F"/>
    <w:rsid w:val="005D1A52"/>
    <w:rsid w:val="005D21CD"/>
    <w:rsid w:val="005D61B9"/>
    <w:rsid w:val="005E180A"/>
    <w:rsid w:val="005E226B"/>
    <w:rsid w:val="005E29EC"/>
    <w:rsid w:val="005E511B"/>
    <w:rsid w:val="005E55CE"/>
    <w:rsid w:val="005E5A73"/>
    <w:rsid w:val="005E616A"/>
    <w:rsid w:val="005F061E"/>
    <w:rsid w:val="005F150A"/>
    <w:rsid w:val="005F4572"/>
    <w:rsid w:val="005F4C10"/>
    <w:rsid w:val="005F5CB7"/>
    <w:rsid w:val="005F7949"/>
    <w:rsid w:val="00602F35"/>
    <w:rsid w:val="00607BA1"/>
    <w:rsid w:val="00612157"/>
    <w:rsid w:val="00613ED0"/>
    <w:rsid w:val="006147B4"/>
    <w:rsid w:val="006159F9"/>
    <w:rsid w:val="00616601"/>
    <w:rsid w:val="00624509"/>
    <w:rsid w:val="00627F7F"/>
    <w:rsid w:val="00627FDD"/>
    <w:rsid w:val="00630A55"/>
    <w:rsid w:val="006318BB"/>
    <w:rsid w:val="00632535"/>
    <w:rsid w:val="006332E1"/>
    <w:rsid w:val="006350AF"/>
    <w:rsid w:val="006359D3"/>
    <w:rsid w:val="00635E18"/>
    <w:rsid w:val="00635FF4"/>
    <w:rsid w:val="00641F59"/>
    <w:rsid w:val="00643A94"/>
    <w:rsid w:val="0064584B"/>
    <w:rsid w:val="00645FA3"/>
    <w:rsid w:val="006464C1"/>
    <w:rsid w:val="00646E38"/>
    <w:rsid w:val="00650FDB"/>
    <w:rsid w:val="00651542"/>
    <w:rsid w:val="0065159F"/>
    <w:rsid w:val="00651B0A"/>
    <w:rsid w:val="00652A09"/>
    <w:rsid w:val="00654499"/>
    <w:rsid w:val="006554C9"/>
    <w:rsid w:val="00656382"/>
    <w:rsid w:val="006618EA"/>
    <w:rsid w:val="0066291C"/>
    <w:rsid w:val="00662E8D"/>
    <w:rsid w:val="00664611"/>
    <w:rsid w:val="00664BDA"/>
    <w:rsid w:val="00664F01"/>
    <w:rsid w:val="00667584"/>
    <w:rsid w:val="00667A23"/>
    <w:rsid w:val="00670423"/>
    <w:rsid w:val="00670DA1"/>
    <w:rsid w:val="00670F38"/>
    <w:rsid w:val="00671243"/>
    <w:rsid w:val="00672F7A"/>
    <w:rsid w:val="00673DA9"/>
    <w:rsid w:val="006754E3"/>
    <w:rsid w:val="00675D48"/>
    <w:rsid w:val="00676CC7"/>
    <w:rsid w:val="00676CD1"/>
    <w:rsid w:val="006807D4"/>
    <w:rsid w:val="00683505"/>
    <w:rsid w:val="00683DFC"/>
    <w:rsid w:val="00683FE0"/>
    <w:rsid w:val="006951C4"/>
    <w:rsid w:val="006962A5"/>
    <w:rsid w:val="006A2D7D"/>
    <w:rsid w:val="006A38B8"/>
    <w:rsid w:val="006A4F1D"/>
    <w:rsid w:val="006A58A0"/>
    <w:rsid w:val="006A7F7D"/>
    <w:rsid w:val="006B1638"/>
    <w:rsid w:val="006B2F36"/>
    <w:rsid w:val="006B44CD"/>
    <w:rsid w:val="006B5C59"/>
    <w:rsid w:val="006C166C"/>
    <w:rsid w:val="006C2FE9"/>
    <w:rsid w:val="006C4F95"/>
    <w:rsid w:val="006D0DFE"/>
    <w:rsid w:val="006D4EE7"/>
    <w:rsid w:val="006D7BA9"/>
    <w:rsid w:val="006E0AC8"/>
    <w:rsid w:val="006E1606"/>
    <w:rsid w:val="006E1805"/>
    <w:rsid w:val="006E3F2F"/>
    <w:rsid w:val="006E7EA9"/>
    <w:rsid w:val="006F0F0B"/>
    <w:rsid w:val="006F2038"/>
    <w:rsid w:val="006F4447"/>
    <w:rsid w:val="006F5350"/>
    <w:rsid w:val="006F55F1"/>
    <w:rsid w:val="006F7658"/>
    <w:rsid w:val="00700F5A"/>
    <w:rsid w:val="00701082"/>
    <w:rsid w:val="00703305"/>
    <w:rsid w:val="00703D89"/>
    <w:rsid w:val="00703E12"/>
    <w:rsid w:val="00704AAE"/>
    <w:rsid w:val="00710769"/>
    <w:rsid w:val="00710BDC"/>
    <w:rsid w:val="00712CD1"/>
    <w:rsid w:val="00716869"/>
    <w:rsid w:val="00717315"/>
    <w:rsid w:val="007202E2"/>
    <w:rsid w:val="0072043D"/>
    <w:rsid w:val="00721BB0"/>
    <w:rsid w:val="0072655F"/>
    <w:rsid w:val="00727AC9"/>
    <w:rsid w:val="00731781"/>
    <w:rsid w:val="00732B2C"/>
    <w:rsid w:val="007335C1"/>
    <w:rsid w:val="00733B48"/>
    <w:rsid w:val="00736E98"/>
    <w:rsid w:val="007371C7"/>
    <w:rsid w:val="0073756B"/>
    <w:rsid w:val="0074097B"/>
    <w:rsid w:val="007415C6"/>
    <w:rsid w:val="0074321F"/>
    <w:rsid w:val="007444D0"/>
    <w:rsid w:val="007448CF"/>
    <w:rsid w:val="00746281"/>
    <w:rsid w:val="00747940"/>
    <w:rsid w:val="00753088"/>
    <w:rsid w:val="00753A60"/>
    <w:rsid w:val="00760136"/>
    <w:rsid w:val="00760272"/>
    <w:rsid w:val="00761F2E"/>
    <w:rsid w:val="00762EAB"/>
    <w:rsid w:val="00765A6C"/>
    <w:rsid w:val="007671E5"/>
    <w:rsid w:val="0076734D"/>
    <w:rsid w:val="00770FB1"/>
    <w:rsid w:val="00772AD6"/>
    <w:rsid w:val="00772C47"/>
    <w:rsid w:val="007769D9"/>
    <w:rsid w:val="00780FC7"/>
    <w:rsid w:val="00781557"/>
    <w:rsid w:val="007817A4"/>
    <w:rsid w:val="00781846"/>
    <w:rsid w:val="0078311D"/>
    <w:rsid w:val="00785C06"/>
    <w:rsid w:val="00785E18"/>
    <w:rsid w:val="00790533"/>
    <w:rsid w:val="007921C5"/>
    <w:rsid w:val="00792450"/>
    <w:rsid w:val="007925A4"/>
    <w:rsid w:val="007951C9"/>
    <w:rsid w:val="00796CF4"/>
    <w:rsid w:val="00797D35"/>
    <w:rsid w:val="007A11E6"/>
    <w:rsid w:val="007A1203"/>
    <w:rsid w:val="007A2C20"/>
    <w:rsid w:val="007A4A3A"/>
    <w:rsid w:val="007A4C65"/>
    <w:rsid w:val="007A5E38"/>
    <w:rsid w:val="007B10BD"/>
    <w:rsid w:val="007B13E2"/>
    <w:rsid w:val="007B1709"/>
    <w:rsid w:val="007B250A"/>
    <w:rsid w:val="007B2C7D"/>
    <w:rsid w:val="007B3390"/>
    <w:rsid w:val="007B3443"/>
    <w:rsid w:val="007B400C"/>
    <w:rsid w:val="007B481C"/>
    <w:rsid w:val="007B57F6"/>
    <w:rsid w:val="007B6F8A"/>
    <w:rsid w:val="007C001F"/>
    <w:rsid w:val="007C13E1"/>
    <w:rsid w:val="007C2880"/>
    <w:rsid w:val="007C3388"/>
    <w:rsid w:val="007C4DBE"/>
    <w:rsid w:val="007C51A4"/>
    <w:rsid w:val="007C5BD4"/>
    <w:rsid w:val="007C7457"/>
    <w:rsid w:val="007D0ECD"/>
    <w:rsid w:val="007D3336"/>
    <w:rsid w:val="007D40D2"/>
    <w:rsid w:val="007D6755"/>
    <w:rsid w:val="007D7B77"/>
    <w:rsid w:val="007E058A"/>
    <w:rsid w:val="007E0BB6"/>
    <w:rsid w:val="007E15FC"/>
    <w:rsid w:val="007E2339"/>
    <w:rsid w:val="007E2E29"/>
    <w:rsid w:val="007E4E46"/>
    <w:rsid w:val="007E5C62"/>
    <w:rsid w:val="007E6749"/>
    <w:rsid w:val="007F10C0"/>
    <w:rsid w:val="007F373F"/>
    <w:rsid w:val="007F53D5"/>
    <w:rsid w:val="007F6B12"/>
    <w:rsid w:val="0080017B"/>
    <w:rsid w:val="00800C62"/>
    <w:rsid w:val="0080789D"/>
    <w:rsid w:val="0081208D"/>
    <w:rsid w:val="008131CD"/>
    <w:rsid w:val="0081721F"/>
    <w:rsid w:val="00817868"/>
    <w:rsid w:val="00820905"/>
    <w:rsid w:val="00823647"/>
    <w:rsid w:val="00823900"/>
    <w:rsid w:val="00823FFA"/>
    <w:rsid w:val="00826291"/>
    <w:rsid w:val="008273FB"/>
    <w:rsid w:val="008301A2"/>
    <w:rsid w:val="008303EF"/>
    <w:rsid w:val="008307F1"/>
    <w:rsid w:val="0083122C"/>
    <w:rsid w:val="00831575"/>
    <w:rsid w:val="00832EF8"/>
    <w:rsid w:val="00834AFE"/>
    <w:rsid w:val="00834F6C"/>
    <w:rsid w:val="008352C7"/>
    <w:rsid w:val="00836093"/>
    <w:rsid w:val="00836C96"/>
    <w:rsid w:val="00840CA4"/>
    <w:rsid w:val="008427C6"/>
    <w:rsid w:val="008428D4"/>
    <w:rsid w:val="00846BD0"/>
    <w:rsid w:val="00847AFC"/>
    <w:rsid w:val="008510BC"/>
    <w:rsid w:val="00851C66"/>
    <w:rsid w:val="00852649"/>
    <w:rsid w:val="0085599E"/>
    <w:rsid w:val="00856E26"/>
    <w:rsid w:val="0085733D"/>
    <w:rsid w:val="0086386A"/>
    <w:rsid w:val="00866D40"/>
    <w:rsid w:val="00867311"/>
    <w:rsid w:val="00871788"/>
    <w:rsid w:val="00872CCD"/>
    <w:rsid w:val="00873B2C"/>
    <w:rsid w:val="008766C4"/>
    <w:rsid w:val="008768B7"/>
    <w:rsid w:val="00880EDE"/>
    <w:rsid w:val="0088209D"/>
    <w:rsid w:val="008849F7"/>
    <w:rsid w:val="00887448"/>
    <w:rsid w:val="00887588"/>
    <w:rsid w:val="00890D95"/>
    <w:rsid w:val="008918C4"/>
    <w:rsid w:val="00892FB9"/>
    <w:rsid w:val="008947F4"/>
    <w:rsid w:val="008A0707"/>
    <w:rsid w:val="008A0D90"/>
    <w:rsid w:val="008A297D"/>
    <w:rsid w:val="008A344D"/>
    <w:rsid w:val="008A64A0"/>
    <w:rsid w:val="008A7D2C"/>
    <w:rsid w:val="008B2098"/>
    <w:rsid w:val="008B3AAF"/>
    <w:rsid w:val="008B4073"/>
    <w:rsid w:val="008B43D3"/>
    <w:rsid w:val="008B775D"/>
    <w:rsid w:val="008C2259"/>
    <w:rsid w:val="008C70CD"/>
    <w:rsid w:val="008C744F"/>
    <w:rsid w:val="008D0CD9"/>
    <w:rsid w:val="008D198A"/>
    <w:rsid w:val="008D1D29"/>
    <w:rsid w:val="008D33C6"/>
    <w:rsid w:val="008D3CCD"/>
    <w:rsid w:val="008D4AA0"/>
    <w:rsid w:val="008D4E98"/>
    <w:rsid w:val="008E05E4"/>
    <w:rsid w:val="008E3954"/>
    <w:rsid w:val="008E7BFB"/>
    <w:rsid w:val="008E7E14"/>
    <w:rsid w:val="008F1426"/>
    <w:rsid w:val="008F35F1"/>
    <w:rsid w:val="008F3631"/>
    <w:rsid w:val="008F3B64"/>
    <w:rsid w:val="008F7A19"/>
    <w:rsid w:val="009010AA"/>
    <w:rsid w:val="00904D90"/>
    <w:rsid w:val="00904EE0"/>
    <w:rsid w:val="009053D2"/>
    <w:rsid w:val="00914024"/>
    <w:rsid w:val="00914E5B"/>
    <w:rsid w:val="00915302"/>
    <w:rsid w:val="00915DA2"/>
    <w:rsid w:val="0091680A"/>
    <w:rsid w:val="009176F5"/>
    <w:rsid w:val="00923C62"/>
    <w:rsid w:val="009242EE"/>
    <w:rsid w:val="00926645"/>
    <w:rsid w:val="00930D3B"/>
    <w:rsid w:val="0093209E"/>
    <w:rsid w:val="00932FEF"/>
    <w:rsid w:val="00934A60"/>
    <w:rsid w:val="00934C6B"/>
    <w:rsid w:val="00935B1F"/>
    <w:rsid w:val="009367B1"/>
    <w:rsid w:val="00937DD6"/>
    <w:rsid w:val="009419BC"/>
    <w:rsid w:val="00945333"/>
    <w:rsid w:val="0094798C"/>
    <w:rsid w:val="009507B4"/>
    <w:rsid w:val="00950D68"/>
    <w:rsid w:val="00953288"/>
    <w:rsid w:val="00954C9B"/>
    <w:rsid w:val="00956393"/>
    <w:rsid w:val="00957AAF"/>
    <w:rsid w:val="00960431"/>
    <w:rsid w:val="0096090C"/>
    <w:rsid w:val="00960B19"/>
    <w:rsid w:val="00962458"/>
    <w:rsid w:val="00964ADD"/>
    <w:rsid w:val="00964E82"/>
    <w:rsid w:val="00965584"/>
    <w:rsid w:val="009700E4"/>
    <w:rsid w:val="0097139A"/>
    <w:rsid w:val="0097387D"/>
    <w:rsid w:val="00973A57"/>
    <w:rsid w:val="0097546A"/>
    <w:rsid w:val="00982C64"/>
    <w:rsid w:val="00985BF0"/>
    <w:rsid w:val="00986900"/>
    <w:rsid w:val="00987345"/>
    <w:rsid w:val="00987BD9"/>
    <w:rsid w:val="00987C41"/>
    <w:rsid w:val="009912D6"/>
    <w:rsid w:val="009915FC"/>
    <w:rsid w:val="009944B6"/>
    <w:rsid w:val="009A3949"/>
    <w:rsid w:val="009A394D"/>
    <w:rsid w:val="009A4586"/>
    <w:rsid w:val="009A5760"/>
    <w:rsid w:val="009A6F79"/>
    <w:rsid w:val="009B49C8"/>
    <w:rsid w:val="009B4A81"/>
    <w:rsid w:val="009B580A"/>
    <w:rsid w:val="009B58CA"/>
    <w:rsid w:val="009B5E93"/>
    <w:rsid w:val="009B7461"/>
    <w:rsid w:val="009C1024"/>
    <w:rsid w:val="009C4151"/>
    <w:rsid w:val="009C459F"/>
    <w:rsid w:val="009C4C8E"/>
    <w:rsid w:val="009C58DB"/>
    <w:rsid w:val="009C64BC"/>
    <w:rsid w:val="009C7B46"/>
    <w:rsid w:val="009D0454"/>
    <w:rsid w:val="009D4FE9"/>
    <w:rsid w:val="009D5007"/>
    <w:rsid w:val="009D5DE0"/>
    <w:rsid w:val="009E0E03"/>
    <w:rsid w:val="009E13D1"/>
    <w:rsid w:val="009E2C88"/>
    <w:rsid w:val="009E486B"/>
    <w:rsid w:val="009E7822"/>
    <w:rsid w:val="009E7B23"/>
    <w:rsid w:val="009F0C63"/>
    <w:rsid w:val="009F0D2C"/>
    <w:rsid w:val="009F2536"/>
    <w:rsid w:val="009F2E32"/>
    <w:rsid w:val="009F3237"/>
    <w:rsid w:val="009F3DFB"/>
    <w:rsid w:val="009F7F90"/>
    <w:rsid w:val="00A017F1"/>
    <w:rsid w:val="00A02B14"/>
    <w:rsid w:val="00A02BB9"/>
    <w:rsid w:val="00A05FAD"/>
    <w:rsid w:val="00A1181F"/>
    <w:rsid w:val="00A1187E"/>
    <w:rsid w:val="00A11C5C"/>
    <w:rsid w:val="00A12262"/>
    <w:rsid w:val="00A12ACD"/>
    <w:rsid w:val="00A14F3F"/>
    <w:rsid w:val="00A14F7A"/>
    <w:rsid w:val="00A15A8C"/>
    <w:rsid w:val="00A15BFC"/>
    <w:rsid w:val="00A16982"/>
    <w:rsid w:val="00A16DEA"/>
    <w:rsid w:val="00A16E90"/>
    <w:rsid w:val="00A17358"/>
    <w:rsid w:val="00A2177D"/>
    <w:rsid w:val="00A222F3"/>
    <w:rsid w:val="00A26AB8"/>
    <w:rsid w:val="00A2723F"/>
    <w:rsid w:val="00A2755B"/>
    <w:rsid w:val="00A304FE"/>
    <w:rsid w:val="00A30A82"/>
    <w:rsid w:val="00A3316E"/>
    <w:rsid w:val="00A334F2"/>
    <w:rsid w:val="00A343D2"/>
    <w:rsid w:val="00A410CF"/>
    <w:rsid w:val="00A42734"/>
    <w:rsid w:val="00A4761E"/>
    <w:rsid w:val="00A53D24"/>
    <w:rsid w:val="00A5461C"/>
    <w:rsid w:val="00A54F10"/>
    <w:rsid w:val="00A54F97"/>
    <w:rsid w:val="00A55620"/>
    <w:rsid w:val="00A55676"/>
    <w:rsid w:val="00A55E24"/>
    <w:rsid w:val="00A57514"/>
    <w:rsid w:val="00A57C1C"/>
    <w:rsid w:val="00A57D50"/>
    <w:rsid w:val="00A62556"/>
    <w:rsid w:val="00A62679"/>
    <w:rsid w:val="00A62CBB"/>
    <w:rsid w:val="00A63B50"/>
    <w:rsid w:val="00A63FD6"/>
    <w:rsid w:val="00A640EE"/>
    <w:rsid w:val="00A65DFC"/>
    <w:rsid w:val="00A6715D"/>
    <w:rsid w:val="00A67BDC"/>
    <w:rsid w:val="00A705E5"/>
    <w:rsid w:val="00A70B74"/>
    <w:rsid w:val="00A70F33"/>
    <w:rsid w:val="00A71A25"/>
    <w:rsid w:val="00A73CBA"/>
    <w:rsid w:val="00A75F7B"/>
    <w:rsid w:val="00A76F3C"/>
    <w:rsid w:val="00A77BB3"/>
    <w:rsid w:val="00A81152"/>
    <w:rsid w:val="00A81B8B"/>
    <w:rsid w:val="00A824B9"/>
    <w:rsid w:val="00A82B2D"/>
    <w:rsid w:val="00A83139"/>
    <w:rsid w:val="00A837AD"/>
    <w:rsid w:val="00A838F3"/>
    <w:rsid w:val="00A83A6D"/>
    <w:rsid w:val="00A83BB3"/>
    <w:rsid w:val="00A8759A"/>
    <w:rsid w:val="00A91102"/>
    <w:rsid w:val="00A91CAC"/>
    <w:rsid w:val="00A92879"/>
    <w:rsid w:val="00A94596"/>
    <w:rsid w:val="00A95EDA"/>
    <w:rsid w:val="00A97CF7"/>
    <w:rsid w:val="00AA06AB"/>
    <w:rsid w:val="00AA0D3B"/>
    <w:rsid w:val="00AA3362"/>
    <w:rsid w:val="00AB1550"/>
    <w:rsid w:val="00AB3DA3"/>
    <w:rsid w:val="00AB4590"/>
    <w:rsid w:val="00AB7D35"/>
    <w:rsid w:val="00AC0070"/>
    <w:rsid w:val="00AC10FE"/>
    <w:rsid w:val="00AC15D7"/>
    <w:rsid w:val="00AC1F41"/>
    <w:rsid w:val="00AC5051"/>
    <w:rsid w:val="00AC5648"/>
    <w:rsid w:val="00AC6175"/>
    <w:rsid w:val="00AC7BEF"/>
    <w:rsid w:val="00AD0CB2"/>
    <w:rsid w:val="00AD24FA"/>
    <w:rsid w:val="00AD3425"/>
    <w:rsid w:val="00AD395F"/>
    <w:rsid w:val="00AE0D5F"/>
    <w:rsid w:val="00AE1D40"/>
    <w:rsid w:val="00AE1FCA"/>
    <w:rsid w:val="00AE31C6"/>
    <w:rsid w:val="00AE4603"/>
    <w:rsid w:val="00AF27A7"/>
    <w:rsid w:val="00AF2A58"/>
    <w:rsid w:val="00AF4D87"/>
    <w:rsid w:val="00AF54F2"/>
    <w:rsid w:val="00AF66EF"/>
    <w:rsid w:val="00AF6E87"/>
    <w:rsid w:val="00AF7448"/>
    <w:rsid w:val="00AF758D"/>
    <w:rsid w:val="00B00921"/>
    <w:rsid w:val="00B009C6"/>
    <w:rsid w:val="00B01E90"/>
    <w:rsid w:val="00B03E72"/>
    <w:rsid w:val="00B05A56"/>
    <w:rsid w:val="00B06726"/>
    <w:rsid w:val="00B06F50"/>
    <w:rsid w:val="00B07BFF"/>
    <w:rsid w:val="00B1005E"/>
    <w:rsid w:val="00B105B9"/>
    <w:rsid w:val="00B111CD"/>
    <w:rsid w:val="00B11531"/>
    <w:rsid w:val="00B11CFD"/>
    <w:rsid w:val="00B130BE"/>
    <w:rsid w:val="00B13F7F"/>
    <w:rsid w:val="00B14276"/>
    <w:rsid w:val="00B1444F"/>
    <w:rsid w:val="00B213C3"/>
    <w:rsid w:val="00B22543"/>
    <w:rsid w:val="00B22951"/>
    <w:rsid w:val="00B23744"/>
    <w:rsid w:val="00B24EB2"/>
    <w:rsid w:val="00B251C9"/>
    <w:rsid w:val="00B269C8"/>
    <w:rsid w:val="00B274F3"/>
    <w:rsid w:val="00B27C16"/>
    <w:rsid w:val="00B31A19"/>
    <w:rsid w:val="00B32CC8"/>
    <w:rsid w:val="00B33AC0"/>
    <w:rsid w:val="00B34917"/>
    <w:rsid w:val="00B34E56"/>
    <w:rsid w:val="00B3545E"/>
    <w:rsid w:val="00B35BAE"/>
    <w:rsid w:val="00B3676E"/>
    <w:rsid w:val="00B36A65"/>
    <w:rsid w:val="00B375C7"/>
    <w:rsid w:val="00B40BD3"/>
    <w:rsid w:val="00B52BCB"/>
    <w:rsid w:val="00B52E16"/>
    <w:rsid w:val="00B53641"/>
    <w:rsid w:val="00B53ADE"/>
    <w:rsid w:val="00B56F3B"/>
    <w:rsid w:val="00B571BF"/>
    <w:rsid w:val="00B57690"/>
    <w:rsid w:val="00B57AE9"/>
    <w:rsid w:val="00B61264"/>
    <w:rsid w:val="00B61A48"/>
    <w:rsid w:val="00B632B3"/>
    <w:rsid w:val="00B6498E"/>
    <w:rsid w:val="00B660A6"/>
    <w:rsid w:val="00B66FA5"/>
    <w:rsid w:val="00B7008B"/>
    <w:rsid w:val="00B710D0"/>
    <w:rsid w:val="00B71F68"/>
    <w:rsid w:val="00B72DC7"/>
    <w:rsid w:val="00B72FFC"/>
    <w:rsid w:val="00B74C78"/>
    <w:rsid w:val="00B74C95"/>
    <w:rsid w:val="00B762DB"/>
    <w:rsid w:val="00B76356"/>
    <w:rsid w:val="00B7713E"/>
    <w:rsid w:val="00B7753A"/>
    <w:rsid w:val="00B81F69"/>
    <w:rsid w:val="00B829D9"/>
    <w:rsid w:val="00B83B5C"/>
    <w:rsid w:val="00B85273"/>
    <w:rsid w:val="00B862D0"/>
    <w:rsid w:val="00B911BF"/>
    <w:rsid w:val="00B95A9D"/>
    <w:rsid w:val="00B97710"/>
    <w:rsid w:val="00B97885"/>
    <w:rsid w:val="00BA123E"/>
    <w:rsid w:val="00BA1873"/>
    <w:rsid w:val="00BA2868"/>
    <w:rsid w:val="00BA392F"/>
    <w:rsid w:val="00BA440C"/>
    <w:rsid w:val="00BA7A6D"/>
    <w:rsid w:val="00BB3211"/>
    <w:rsid w:val="00BB3A73"/>
    <w:rsid w:val="00BB46FD"/>
    <w:rsid w:val="00BB5521"/>
    <w:rsid w:val="00BB605B"/>
    <w:rsid w:val="00BB7085"/>
    <w:rsid w:val="00BC634F"/>
    <w:rsid w:val="00BC65D5"/>
    <w:rsid w:val="00BD1FFF"/>
    <w:rsid w:val="00BD2AF0"/>
    <w:rsid w:val="00BD3FF5"/>
    <w:rsid w:val="00BD7BC8"/>
    <w:rsid w:val="00BE0D2F"/>
    <w:rsid w:val="00BE129F"/>
    <w:rsid w:val="00BE277F"/>
    <w:rsid w:val="00BE3C03"/>
    <w:rsid w:val="00BE400C"/>
    <w:rsid w:val="00BE402D"/>
    <w:rsid w:val="00BE4EBA"/>
    <w:rsid w:val="00BE5283"/>
    <w:rsid w:val="00BF0D2F"/>
    <w:rsid w:val="00BF0E32"/>
    <w:rsid w:val="00BF1E0B"/>
    <w:rsid w:val="00C0192C"/>
    <w:rsid w:val="00C03076"/>
    <w:rsid w:val="00C0565D"/>
    <w:rsid w:val="00C0601E"/>
    <w:rsid w:val="00C06C66"/>
    <w:rsid w:val="00C075DF"/>
    <w:rsid w:val="00C075E5"/>
    <w:rsid w:val="00C11378"/>
    <w:rsid w:val="00C113DD"/>
    <w:rsid w:val="00C11867"/>
    <w:rsid w:val="00C121D7"/>
    <w:rsid w:val="00C13871"/>
    <w:rsid w:val="00C2029C"/>
    <w:rsid w:val="00C20F05"/>
    <w:rsid w:val="00C230CD"/>
    <w:rsid w:val="00C230E8"/>
    <w:rsid w:val="00C23408"/>
    <w:rsid w:val="00C265C5"/>
    <w:rsid w:val="00C26708"/>
    <w:rsid w:val="00C30911"/>
    <w:rsid w:val="00C31470"/>
    <w:rsid w:val="00C315AB"/>
    <w:rsid w:val="00C31B53"/>
    <w:rsid w:val="00C31B88"/>
    <w:rsid w:val="00C31FAA"/>
    <w:rsid w:val="00C332F3"/>
    <w:rsid w:val="00C3336F"/>
    <w:rsid w:val="00C3350E"/>
    <w:rsid w:val="00C35134"/>
    <w:rsid w:val="00C363F3"/>
    <w:rsid w:val="00C371A0"/>
    <w:rsid w:val="00C41046"/>
    <w:rsid w:val="00C462F7"/>
    <w:rsid w:val="00C465C4"/>
    <w:rsid w:val="00C473C0"/>
    <w:rsid w:val="00C50F8D"/>
    <w:rsid w:val="00C510A7"/>
    <w:rsid w:val="00C56C3F"/>
    <w:rsid w:val="00C62CD3"/>
    <w:rsid w:val="00C71182"/>
    <w:rsid w:val="00C74985"/>
    <w:rsid w:val="00C7509C"/>
    <w:rsid w:val="00C75C84"/>
    <w:rsid w:val="00C77F5B"/>
    <w:rsid w:val="00C821CA"/>
    <w:rsid w:val="00C826A4"/>
    <w:rsid w:val="00C8375C"/>
    <w:rsid w:val="00C8418F"/>
    <w:rsid w:val="00C860DD"/>
    <w:rsid w:val="00C867AC"/>
    <w:rsid w:val="00C87455"/>
    <w:rsid w:val="00C903B1"/>
    <w:rsid w:val="00C9216F"/>
    <w:rsid w:val="00C93113"/>
    <w:rsid w:val="00C959ED"/>
    <w:rsid w:val="00C97477"/>
    <w:rsid w:val="00C97B11"/>
    <w:rsid w:val="00CA226C"/>
    <w:rsid w:val="00CA2282"/>
    <w:rsid w:val="00CA3CD8"/>
    <w:rsid w:val="00CA54C8"/>
    <w:rsid w:val="00CA5BD7"/>
    <w:rsid w:val="00CA6587"/>
    <w:rsid w:val="00CA6E72"/>
    <w:rsid w:val="00CB0DAA"/>
    <w:rsid w:val="00CB173A"/>
    <w:rsid w:val="00CB1773"/>
    <w:rsid w:val="00CB2400"/>
    <w:rsid w:val="00CB2C70"/>
    <w:rsid w:val="00CB39B8"/>
    <w:rsid w:val="00CB40D6"/>
    <w:rsid w:val="00CB55CE"/>
    <w:rsid w:val="00CB63D4"/>
    <w:rsid w:val="00CC099C"/>
    <w:rsid w:val="00CC0BA0"/>
    <w:rsid w:val="00CC38AC"/>
    <w:rsid w:val="00CC3B8F"/>
    <w:rsid w:val="00CC5B4E"/>
    <w:rsid w:val="00CC7A58"/>
    <w:rsid w:val="00CD05D1"/>
    <w:rsid w:val="00CD3242"/>
    <w:rsid w:val="00CD5C6B"/>
    <w:rsid w:val="00CD66ED"/>
    <w:rsid w:val="00CD759C"/>
    <w:rsid w:val="00CD7C27"/>
    <w:rsid w:val="00CE0564"/>
    <w:rsid w:val="00CE36C0"/>
    <w:rsid w:val="00CE6376"/>
    <w:rsid w:val="00CE7203"/>
    <w:rsid w:val="00CF0937"/>
    <w:rsid w:val="00CF1623"/>
    <w:rsid w:val="00CF4290"/>
    <w:rsid w:val="00CF6A37"/>
    <w:rsid w:val="00CF72BE"/>
    <w:rsid w:val="00CF7F34"/>
    <w:rsid w:val="00D002F4"/>
    <w:rsid w:val="00D0348F"/>
    <w:rsid w:val="00D0748E"/>
    <w:rsid w:val="00D07E7E"/>
    <w:rsid w:val="00D07E97"/>
    <w:rsid w:val="00D10E09"/>
    <w:rsid w:val="00D11E01"/>
    <w:rsid w:val="00D15287"/>
    <w:rsid w:val="00D1548F"/>
    <w:rsid w:val="00D15502"/>
    <w:rsid w:val="00D16CAF"/>
    <w:rsid w:val="00D1772E"/>
    <w:rsid w:val="00D2219B"/>
    <w:rsid w:val="00D22CE8"/>
    <w:rsid w:val="00D245CB"/>
    <w:rsid w:val="00D24C86"/>
    <w:rsid w:val="00D24CC8"/>
    <w:rsid w:val="00D270F9"/>
    <w:rsid w:val="00D276F0"/>
    <w:rsid w:val="00D27FF9"/>
    <w:rsid w:val="00D310A1"/>
    <w:rsid w:val="00D31A38"/>
    <w:rsid w:val="00D41F89"/>
    <w:rsid w:val="00D4350C"/>
    <w:rsid w:val="00D450A8"/>
    <w:rsid w:val="00D45AE8"/>
    <w:rsid w:val="00D4717F"/>
    <w:rsid w:val="00D50ED8"/>
    <w:rsid w:val="00D531F7"/>
    <w:rsid w:val="00D5451A"/>
    <w:rsid w:val="00D54652"/>
    <w:rsid w:val="00D566C0"/>
    <w:rsid w:val="00D56963"/>
    <w:rsid w:val="00D57D5E"/>
    <w:rsid w:val="00D57EEF"/>
    <w:rsid w:val="00D60957"/>
    <w:rsid w:val="00D6255C"/>
    <w:rsid w:val="00D65056"/>
    <w:rsid w:val="00D66911"/>
    <w:rsid w:val="00D66DF6"/>
    <w:rsid w:val="00D67126"/>
    <w:rsid w:val="00D67E19"/>
    <w:rsid w:val="00D70853"/>
    <w:rsid w:val="00D7277B"/>
    <w:rsid w:val="00D73302"/>
    <w:rsid w:val="00D75E7F"/>
    <w:rsid w:val="00D75EAE"/>
    <w:rsid w:val="00D770A3"/>
    <w:rsid w:val="00D77A4A"/>
    <w:rsid w:val="00D813A0"/>
    <w:rsid w:val="00D81F23"/>
    <w:rsid w:val="00D82DAA"/>
    <w:rsid w:val="00D8406A"/>
    <w:rsid w:val="00D840A3"/>
    <w:rsid w:val="00D8433A"/>
    <w:rsid w:val="00D848F0"/>
    <w:rsid w:val="00D85466"/>
    <w:rsid w:val="00D85C1E"/>
    <w:rsid w:val="00D9035A"/>
    <w:rsid w:val="00D90B3B"/>
    <w:rsid w:val="00D9358B"/>
    <w:rsid w:val="00D9362C"/>
    <w:rsid w:val="00D9369A"/>
    <w:rsid w:val="00D9426F"/>
    <w:rsid w:val="00D94E56"/>
    <w:rsid w:val="00D9647F"/>
    <w:rsid w:val="00D96578"/>
    <w:rsid w:val="00D96713"/>
    <w:rsid w:val="00DA0144"/>
    <w:rsid w:val="00DA2BCE"/>
    <w:rsid w:val="00DA476E"/>
    <w:rsid w:val="00DA48B8"/>
    <w:rsid w:val="00DA636E"/>
    <w:rsid w:val="00DA6A2D"/>
    <w:rsid w:val="00DA7279"/>
    <w:rsid w:val="00DA747B"/>
    <w:rsid w:val="00DB0201"/>
    <w:rsid w:val="00DB13F9"/>
    <w:rsid w:val="00DB16FA"/>
    <w:rsid w:val="00DB27E9"/>
    <w:rsid w:val="00DB3BC0"/>
    <w:rsid w:val="00DB4081"/>
    <w:rsid w:val="00DB4A18"/>
    <w:rsid w:val="00DB77DB"/>
    <w:rsid w:val="00DC25B8"/>
    <w:rsid w:val="00DC28AD"/>
    <w:rsid w:val="00DC28D0"/>
    <w:rsid w:val="00DC7219"/>
    <w:rsid w:val="00DC7D4A"/>
    <w:rsid w:val="00DD4293"/>
    <w:rsid w:val="00DD68EA"/>
    <w:rsid w:val="00DD6A45"/>
    <w:rsid w:val="00DE3658"/>
    <w:rsid w:val="00DE5603"/>
    <w:rsid w:val="00DE587F"/>
    <w:rsid w:val="00DE5DC3"/>
    <w:rsid w:val="00DE74B7"/>
    <w:rsid w:val="00DE7B25"/>
    <w:rsid w:val="00DF0B12"/>
    <w:rsid w:val="00DF22E5"/>
    <w:rsid w:val="00DF4D5A"/>
    <w:rsid w:val="00DF4D7A"/>
    <w:rsid w:val="00DF75CA"/>
    <w:rsid w:val="00E03102"/>
    <w:rsid w:val="00E03C2E"/>
    <w:rsid w:val="00E03DF6"/>
    <w:rsid w:val="00E03E0A"/>
    <w:rsid w:val="00E03F77"/>
    <w:rsid w:val="00E04726"/>
    <w:rsid w:val="00E04CBD"/>
    <w:rsid w:val="00E0643F"/>
    <w:rsid w:val="00E0693C"/>
    <w:rsid w:val="00E07426"/>
    <w:rsid w:val="00E10636"/>
    <w:rsid w:val="00E13833"/>
    <w:rsid w:val="00E150D8"/>
    <w:rsid w:val="00E16AF5"/>
    <w:rsid w:val="00E212C6"/>
    <w:rsid w:val="00E2215B"/>
    <w:rsid w:val="00E267F3"/>
    <w:rsid w:val="00E30059"/>
    <w:rsid w:val="00E3266D"/>
    <w:rsid w:val="00E355D8"/>
    <w:rsid w:val="00E36376"/>
    <w:rsid w:val="00E368DF"/>
    <w:rsid w:val="00E36C35"/>
    <w:rsid w:val="00E40265"/>
    <w:rsid w:val="00E41FA0"/>
    <w:rsid w:val="00E42377"/>
    <w:rsid w:val="00E43B83"/>
    <w:rsid w:val="00E4473A"/>
    <w:rsid w:val="00E449B9"/>
    <w:rsid w:val="00E44E1A"/>
    <w:rsid w:val="00E4551A"/>
    <w:rsid w:val="00E45C1D"/>
    <w:rsid w:val="00E507C6"/>
    <w:rsid w:val="00E50910"/>
    <w:rsid w:val="00E50E14"/>
    <w:rsid w:val="00E524FF"/>
    <w:rsid w:val="00E52D24"/>
    <w:rsid w:val="00E54091"/>
    <w:rsid w:val="00E55D5E"/>
    <w:rsid w:val="00E5679C"/>
    <w:rsid w:val="00E603D7"/>
    <w:rsid w:val="00E60F64"/>
    <w:rsid w:val="00E623C8"/>
    <w:rsid w:val="00E635ED"/>
    <w:rsid w:val="00E642EC"/>
    <w:rsid w:val="00E64CB2"/>
    <w:rsid w:val="00E6512E"/>
    <w:rsid w:val="00E65829"/>
    <w:rsid w:val="00E67FE6"/>
    <w:rsid w:val="00E7227F"/>
    <w:rsid w:val="00E73079"/>
    <w:rsid w:val="00E73320"/>
    <w:rsid w:val="00E80ACA"/>
    <w:rsid w:val="00E81A08"/>
    <w:rsid w:val="00E81A4A"/>
    <w:rsid w:val="00E81EAE"/>
    <w:rsid w:val="00E82150"/>
    <w:rsid w:val="00E83D6E"/>
    <w:rsid w:val="00E86A6C"/>
    <w:rsid w:val="00E87698"/>
    <w:rsid w:val="00E902B2"/>
    <w:rsid w:val="00E925F2"/>
    <w:rsid w:val="00E9475B"/>
    <w:rsid w:val="00E97FC6"/>
    <w:rsid w:val="00EA2A8B"/>
    <w:rsid w:val="00EB1CC3"/>
    <w:rsid w:val="00EB1DD7"/>
    <w:rsid w:val="00EB3212"/>
    <w:rsid w:val="00EB5A49"/>
    <w:rsid w:val="00EB6055"/>
    <w:rsid w:val="00EB7BE7"/>
    <w:rsid w:val="00EC02AA"/>
    <w:rsid w:val="00EC3D67"/>
    <w:rsid w:val="00EC3FBC"/>
    <w:rsid w:val="00EC5FAE"/>
    <w:rsid w:val="00EC6055"/>
    <w:rsid w:val="00EC694C"/>
    <w:rsid w:val="00EC71B1"/>
    <w:rsid w:val="00EC7B8C"/>
    <w:rsid w:val="00ED2561"/>
    <w:rsid w:val="00ED4082"/>
    <w:rsid w:val="00ED4CA4"/>
    <w:rsid w:val="00ED57F1"/>
    <w:rsid w:val="00ED5D87"/>
    <w:rsid w:val="00ED6048"/>
    <w:rsid w:val="00ED77A4"/>
    <w:rsid w:val="00EE115A"/>
    <w:rsid w:val="00EE31A1"/>
    <w:rsid w:val="00EE3559"/>
    <w:rsid w:val="00EE4EA9"/>
    <w:rsid w:val="00EE531A"/>
    <w:rsid w:val="00EE5B8A"/>
    <w:rsid w:val="00EE7CD0"/>
    <w:rsid w:val="00EF0F58"/>
    <w:rsid w:val="00EF2E88"/>
    <w:rsid w:val="00F00503"/>
    <w:rsid w:val="00F0119D"/>
    <w:rsid w:val="00F016B9"/>
    <w:rsid w:val="00F032C9"/>
    <w:rsid w:val="00F03CEE"/>
    <w:rsid w:val="00F04BFC"/>
    <w:rsid w:val="00F0566E"/>
    <w:rsid w:val="00F060A4"/>
    <w:rsid w:val="00F07AC2"/>
    <w:rsid w:val="00F10225"/>
    <w:rsid w:val="00F1048C"/>
    <w:rsid w:val="00F112F5"/>
    <w:rsid w:val="00F1372E"/>
    <w:rsid w:val="00F137B2"/>
    <w:rsid w:val="00F138F0"/>
    <w:rsid w:val="00F1483D"/>
    <w:rsid w:val="00F15B2E"/>
    <w:rsid w:val="00F165EC"/>
    <w:rsid w:val="00F16ED1"/>
    <w:rsid w:val="00F202E4"/>
    <w:rsid w:val="00F210B0"/>
    <w:rsid w:val="00F241CF"/>
    <w:rsid w:val="00F24D8E"/>
    <w:rsid w:val="00F30B74"/>
    <w:rsid w:val="00F3118E"/>
    <w:rsid w:val="00F335D1"/>
    <w:rsid w:val="00F37248"/>
    <w:rsid w:val="00F448FE"/>
    <w:rsid w:val="00F45C62"/>
    <w:rsid w:val="00F46114"/>
    <w:rsid w:val="00F46F0C"/>
    <w:rsid w:val="00F52689"/>
    <w:rsid w:val="00F52EC1"/>
    <w:rsid w:val="00F53B23"/>
    <w:rsid w:val="00F55D0A"/>
    <w:rsid w:val="00F6049B"/>
    <w:rsid w:val="00F60BBA"/>
    <w:rsid w:val="00F61B3C"/>
    <w:rsid w:val="00F62E4C"/>
    <w:rsid w:val="00F637F2"/>
    <w:rsid w:val="00F64248"/>
    <w:rsid w:val="00F65DB1"/>
    <w:rsid w:val="00F666B2"/>
    <w:rsid w:val="00F66D78"/>
    <w:rsid w:val="00F679CE"/>
    <w:rsid w:val="00F70627"/>
    <w:rsid w:val="00F715D2"/>
    <w:rsid w:val="00F736B0"/>
    <w:rsid w:val="00F763B7"/>
    <w:rsid w:val="00F76758"/>
    <w:rsid w:val="00F76BC1"/>
    <w:rsid w:val="00F84201"/>
    <w:rsid w:val="00F8566C"/>
    <w:rsid w:val="00F85F62"/>
    <w:rsid w:val="00F87106"/>
    <w:rsid w:val="00F87E6E"/>
    <w:rsid w:val="00F911AC"/>
    <w:rsid w:val="00F931BE"/>
    <w:rsid w:val="00F95538"/>
    <w:rsid w:val="00F95731"/>
    <w:rsid w:val="00F962E9"/>
    <w:rsid w:val="00FA04A3"/>
    <w:rsid w:val="00FA09ED"/>
    <w:rsid w:val="00FA2455"/>
    <w:rsid w:val="00FA423E"/>
    <w:rsid w:val="00FA5151"/>
    <w:rsid w:val="00FA7C1A"/>
    <w:rsid w:val="00FB3019"/>
    <w:rsid w:val="00FB3825"/>
    <w:rsid w:val="00FB3C3B"/>
    <w:rsid w:val="00FB4252"/>
    <w:rsid w:val="00FB5639"/>
    <w:rsid w:val="00FB624E"/>
    <w:rsid w:val="00FB7019"/>
    <w:rsid w:val="00FB7547"/>
    <w:rsid w:val="00FC08C7"/>
    <w:rsid w:val="00FC1DA4"/>
    <w:rsid w:val="00FD2C80"/>
    <w:rsid w:val="00FD2FF6"/>
    <w:rsid w:val="00FD461A"/>
    <w:rsid w:val="00FD49CF"/>
    <w:rsid w:val="00FD4CE0"/>
    <w:rsid w:val="00FD4D6E"/>
    <w:rsid w:val="00FD67DD"/>
    <w:rsid w:val="00FE1DB1"/>
    <w:rsid w:val="00FE2AD8"/>
    <w:rsid w:val="00FE2DC4"/>
    <w:rsid w:val="00FE3DC6"/>
    <w:rsid w:val="00FE5D29"/>
    <w:rsid w:val="00FE63D0"/>
    <w:rsid w:val="00FE762B"/>
    <w:rsid w:val="00FE7B4F"/>
    <w:rsid w:val="00FF08E9"/>
    <w:rsid w:val="00FF5BD8"/>
    <w:rsid w:val="00FF5E47"/>
    <w:rsid w:val="00FF6099"/>
    <w:rsid w:val="00FF7969"/>
    <w:rsid w:val="00FF7D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5A66"/>
  <w15:docId w15:val="{462E0232-0B9B-4B4C-8CB8-649CF211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uiPriority w:val="99"/>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uiPriority w:val="99"/>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styleId="Komentraatsauce">
    <w:name w:val="annotation reference"/>
    <w:basedOn w:val="Noklusjumarindkopasfonts"/>
    <w:uiPriority w:val="99"/>
    <w:semiHidden/>
    <w:unhideWhenUsed/>
    <w:rsid w:val="000032D4"/>
    <w:rPr>
      <w:sz w:val="16"/>
      <w:szCs w:val="16"/>
    </w:rPr>
  </w:style>
  <w:style w:type="paragraph" w:styleId="Komentrateksts">
    <w:name w:val="annotation text"/>
    <w:basedOn w:val="Parasts"/>
    <w:link w:val="KomentratekstsRakstz"/>
    <w:uiPriority w:val="99"/>
    <w:unhideWhenUsed/>
    <w:rsid w:val="000032D4"/>
  </w:style>
  <w:style w:type="character" w:customStyle="1" w:styleId="KomentratekstsRakstz">
    <w:name w:val="Komentāra teksts Rakstz."/>
    <w:basedOn w:val="Noklusjumarindkopasfonts"/>
    <w:link w:val="Komentrateksts"/>
    <w:uiPriority w:val="99"/>
    <w:rsid w:val="000032D4"/>
    <w:rPr>
      <w:lang w:eastAsia="en-US"/>
    </w:rPr>
  </w:style>
  <w:style w:type="paragraph" w:styleId="Komentratma">
    <w:name w:val="annotation subject"/>
    <w:basedOn w:val="Komentrateksts"/>
    <w:next w:val="Komentrateksts"/>
    <w:link w:val="KomentratmaRakstz"/>
    <w:uiPriority w:val="99"/>
    <w:semiHidden/>
    <w:unhideWhenUsed/>
    <w:rsid w:val="000032D4"/>
    <w:rPr>
      <w:b/>
      <w:bCs/>
    </w:rPr>
  </w:style>
  <w:style w:type="character" w:customStyle="1" w:styleId="KomentratmaRakstz">
    <w:name w:val="Komentāra tēma Rakstz."/>
    <w:basedOn w:val="KomentratekstsRakstz"/>
    <w:link w:val="Komentratma"/>
    <w:uiPriority w:val="99"/>
    <w:semiHidden/>
    <w:rsid w:val="000032D4"/>
    <w:rPr>
      <w:b/>
      <w:bCs/>
      <w:lang w:eastAsia="en-US"/>
    </w:rPr>
  </w:style>
  <w:style w:type="paragraph" w:styleId="Balonteksts">
    <w:name w:val="Balloon Text"/>
    <w:basedOn w:val="Parasts"/>
    <w:link w:val="BalontekstsRakstz"/>
    <w:uiPriority w:val="99"/>
    <w:semiHidden/>
    <w:unhideWhenUsed/>
    <w:rsid w:val="000032D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32D4"/>
    <w:rPr>
      <w:rFonts w:ascii="Segoe UI" w:hAnsi="Segoe UI" w:cs="Segoe UI"/>
      <w:sz w:val="18"/>
      <w:szCs w:val="18"/>
      <w:lang w:eastAsia="en-US"/>
    </w:rPr>
  </w:style>
  <w:style w:type="character" w:styleId="Hipersaite">
    <w:name w:val="Hyperlink"/>
    <w:basedOn w:val="Noklusjumarindkopasfonts"/>
    <w:uiPriority w:val="99"/>
    <w:unhideWhenUsed/>
    <w:rsid w:val="00CF1623"/>
    <w:rPr>
      <w:color w:val="0563C1" w:themeColor="hyperlink"/>
      <w:u w:val="single"/>
    </w:rPr>
  </w:style>
  <w:style w:type="paragraph" w:customStyle="1" w:styleId="tv2132">
    <w:name w:val="tv2132"/>
    <w:basedOn w:val="Parasts"/>
    <w:rsid w:val="0056237C"/>
    <w:pPr>
      <w:spacing w:line="360" w:lineRule="auto"/>
      <w:ind w:firstLine="300"/>
    </w:pPr>
    <w:rPr>
      <w:color w:val="414142"/>
      <w:lang w:eastAsia="lv-LV"/>
    </w:rPr>
  </w:style>
  <w:style w:type="paragraph" w:styleId="Prskatjums">
    <w:name w:val="Revision"/>
    <w:hidden/>
    <w:uiPriority w:val="99"/>
    <w:semiHidden/>
    <w:rsid w:val="0097139A"/>
    <w:rPr>
      <w:lang w:eastAsia="en-US"/>
    </w:rPr>
  </w:style>
  <w:style w:type="character" w:customStyle="1" w:styleId="Neatrisintapieminana1">
    <w:name w:val="Neatrisināta pieminēšana1"/>
    <w:basedOn w:val="Noklusjumarindkopasfonts"/>
    <w:uiPriority w:val="99"/>
    <w:semiHidden/>
    <w:unhideWhenUsed/>
    <w:rsid w:val="000363A2"/>
    <w:rPr>
      <w:color w:val="605E5C"/>
      <w:shd w:val="clear" w:color="auto" w:fill="E1DFDD"/>
    </w:rPr>
  </w:style>
  <w:style w:type="paragraph" w:customStyle="1" w:styleId="tv2131">
    <w:name w:val="tv2131"/>
    <w:basedOn w:val="Parasts"/>
    <w:rsid w:val="003A4E70"/>
    <w:pPr>
      <w:spacing w:before="240" w:line="360" w:lineRule="auto"/>
      <w:ind w:firstLine="272"/>
      <w:jc w:val="both"/>
    </w:pPr>
    <w:rPr>
      <w:rFonts w:ascii="Verdana" w:hAnsi="Verdana"/>
      <w:sz w:val="16"/>
      <w:szCs w:val="16"/>
      <w:lang w:eastAsia="lv-LV"/>
    </w:rPr>
  </w:style>
  <w:style w:type="character" w:styleId="Neatrisintapieminana">
    <w:name w:val="Unresolved Mention"/>
    <w:basedOn w:val="Noklusjumarindkopasfonts"/>
    <w:uiPriority w:val="99"/>
    <w:semiHidden/>
    <w:unhideWhenUsed/>
    <w:rsid w:val="0025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20254">
      <w:bodyDiv w:val="1"/>
      <w:marLeft w:val="0"/>
      <w:marRight w:val="0"/>
      <w:marTop w:val="0"/>
      <w:marBottom w:val="0"/>
      <w:divBdr>
        <w:top w:val="none" w:sz="0" w:space="0" w:color="auto"/>
        <w:left w:val="none" w:sz="0" w:space="0" w:color="auto"/>
        <w:bottom w:val="none" w:sz="0" w:space="0" w:color="auto"/>
        <w:right w:val="none" w:sz="0" w:space="0" w:color="auto"/>
      </w:divBdr>
    </w:div>
    <w:div w:id="523712529">
      <w:bodyDiv w:val="1"/>
      <w:marLeft w:val="0"/>
      <w:marRight w:val="0"/>
      <w:marTop w:val="0"/>
      <w:marBottom w:val="0"/>
      <w:divBdr>
        <w:top w:val="none" w:sz="0" w:space="0" w:color="auto"/>
        <w:left w:val="none" w:sz="0" w:space="0" w:color="auto"/>
        <w:bottom w:val="none" w:sz="0" w:space="0" w:color="auto"/>
        <w:right w:val="none" w:sz="0" w:space="0" w:color="auto"/>
      </w:divBdr>
    </w:div>
    <w:div w:id="631399356">
      <w:bodyDiv w:val="1"/>
      <w:marLeft w:val="0"/>
      <w:marRight w:val="0"/>
      <w:marTop w:val="0"/>
      <w:marBottom w:val="0"/>
      <w:divBdr>
        <w:top w:val="none" w:sz="0" w:space="0" w:color="auto"/>
        <w:left w:val="none" w:sz="0" w:space="0" w:color="auto"/>
        <w:bottom w:val="none" w:sz="0" w:space="0" w:color="auto"/>
        <w:right w:val="none" w:sz="0" w:space="0" w:color="auto"/>
      </w:divBdr>
    </w:div>
    <w:div w:id="894435690">
      <w:bodyDiv w:val="1"/>
      <w:marLeft w:val="0"/>
      <w:marRight w:val="0"/>
      <w:marTop w:val="0"/>
      <w:marBottom w:val="0"/>
      <w:divBdr>
        <w:top w:val="none" w:sz="0" w:space="0" w:color="auto"/>
        <w:left w:val="none" w:sz="0" w:space="0" w:color="auto"/>
        <w:bottom w:val="none" w:sz="0" w:space="0" w:color="auto"/>
        <w:right w:val="none" w:sz="0" w:space="0" w:color="auto"/>
      </w:divBdr>
    </w:div>
    <w:div w:id="1260598000">
      <w:bodyDiv w:val="1"/>
      <w:marLeft w:val="0"/>
      <w:marRight w:val="0"/>
      <w:marTop w:val="0"/>
      <w:marBottom w:val="0"/>
      <w:divBdr>
        <w:top w:val="none" w:sz="0" w:space="0" w:color="auto"/>
        <w:left w:val="none" w:sz="0" w:space="0" w:color="auto"/>
        <w:bottom w:val="none" w:sz="0" w:space="0" w:color="auto"/>
        <w:right w:val="none" w:sz="0" w:space="0" w:color="auto"/>
      </w:divBdr>
      <w:divsChild>
        <w:div w:id="222101839">
          <w:marLeft w:val="0"/>
          <w:marRight w:val="0"/>
          <w:marTop w:val="0"/>
          <w:marBottom w:val="0"/>
          <w:divBdr>
            <w:top w:val="none" w:sz="0" w:space="0" w:color="auto"/>
            <w:left w:val="none" w:sz="0" w:space="0" w:color="auto"/>
            <w:bottom w:val="none" w:sz="0" w:space="0" w:color="auto"/>
            <w:right w:val="none" w:sz="0" w:space="0" w:color="auto"/>
          </w:divBdr>
          <w:divsChild>
            <w:div w:id="127356587">
              <w:marLeft w:val="0"/>
              <w:marRight w:val="0"/>
              <w:marTop w:val="0"/>
              <w:marBottom w:val="0"/>
              <w:divBdr>
                <w:top w:val="none" w:sz="0" w:space="0" w:color="auto"/>
                <w:left w:val="none" w:sz="0" w:space="0" w:color="auto"/>
                <w:bottom w:val="none" w:sz="0" w:space="0" w:color="auto"/>
                <w:right w:val="none" w:sz="0" w:space="0" w:color="auto"/>
              </w:divBdr>
              <w:divsChild>
                <w:div w:id="2146924609">
                  <w:marLeft w:val="0"/>
                  <w:marRight w:val="0"/>
                  <w:marTop w:val="0"/>
                  <w:marBottom w:val="0"/>
                  <w:divBdr>
                    <w:top w:val="none" w:sz="0" w:space="0" w:color="auto"/>
                    <w:left w:val="none" w:sz="0" w:space="0" w:color="auto"/>
                    <w:bottom w:val="none" w:sz="0" w:space="0" w:color="auto"/>
                    <w:right w:val="none" w:sz="0" w:space="0" w:color="auto"/>
                  </w:divBdr>
                  <w:divsChild>
                    <w:div w:id="2073192712">
                      <w:marLeft w:val="0"/>
                      <w:marRight w:val="0"/>
                      <w:marTop w:val="0"/>
                      <w:marBottom w:val="0"/>
                      <w:divBdr>
                        <w:top w:val="none" w:sz="0" w:space="0" w:color="auto"/>
                        <w:left w:val="none" w:sz="0" w:space="0" w:color="auto"/>
                        <w:bottom w:val="none" w:sz="0" w:space="0" w:color="auto"/>
                        <w:right w:val="none" w:sz="0" w:space="0" w:color="auto"/>
                      </w:divBdr>
                      <w:divsChild>
                        <w:div w:id="1868641294">
                          <w:marLeft w:val="0"/>
                          <w:marRight w:val="0"/>
                          <w:marTop w:val="0"/>
                          <w:marBottom w:val="0"/>
                          <w:divBdr>
                            <w:top w:val="none" w:sz="0" w:space="0" w:color="auto"/>
                            <w:left w:val="none" w:sz="0" w:space="0" w:color="auto"/>
                            <w:bottom w:val="none" w:sz="0" w:space="0" w:color="auto"/>
                            <w:right w:val="none" w:sz="0" w:space="0" w:color="auto"/>
                          </w:divBdr>
                          <w:divsChild>
                            <w:div w:id="11084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485323573">
          <w:marLeft w:val="0"/>
          <w:marRight w:val="0"/>
          <w:marTop w:val="0"/>
          <w:marBottom w:val="0"/>
          <w:divBdr>
            <w:top w:val="none" w:sz="0" w:space="0" w:color="auto"/>
            <w:left w:val="none" w:sz="0" w:space="0" w:color="auto"/>
            <w:bottom w:val="none" w:sz="0" w:space="0" w:color="auto"/>
            <w:right w:val="none" w:sz="0" w:space="0" w:color="auto"/>
          </w:divBdr>
        </w:div>
        <w:div w:id="177243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Lemuma_projekts.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3371-4265-4FD6-9211-2499EAA7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5</TotalTime>
  <Pages>2</Pages>
  <Words>363</Words>
  <Characters>2624</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Elīna Čača-Cērmane</dc:creator>
  <cp:lastModifiedBy>Austris Galindoms</cp:lastModifiedBy>
  <cp:revision>4</cp:revision>
  <cp:lastPrinted>2024-09-27T06:41:00Z</cp:lastPrinted>
  <dcterms:created xsi:type="dcterms:W3CDTF">2024-10-18T12:12:00Z</dcterms:created>
  <dcterms:modified xsi:type="dcterms:W3CDTF">2024-10-18T12:23:00Z</dcterms:modified>
</cp:coreProperties>
</file>