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973D" w14:textId="77777777" w:rsidR="00374721" w:rsidRPr="007B400C" w:rsidRDefault="00374721" w:rsidP="0097139A">
      <w:pPr>
        <w:spacing w:before="100" w:beforeAutospacing="1" w:after="100" w:afterAutospacing="1"/>
        <w:jc w:val="center"/>
        <w:outlineLvl w:val="0"/>
        <w:rPr>
          <w:sz w:val="24"/>
          <w:szCs w:val="24"/>
        </w:rPr>
      </w:pPr>
      <w:r w:rsidRPr="007B400C">
        <w:rPr>
          <w:sz w:val="24"/>
          <w:szCs w:val="24"/>
        </w:rPr>
        <w:t>Ventspilī</w:t>
      </w:r>
    </w:p>
    <w:p w14:paraId="35559767" w14:textId="3E086B34" w:rsidR="00294F1A" w:rsidRPr="007B400C" w:rsidRDefault="00B72DC7" w:rsidP="00294F1A">
      <w:pPr>
        <w:spacing w:before="100" w:beforeAutospacing="1" w:after="100" w:afterAutospacing="1"/>
        <w:rPr>
          <w:sz w:val="24"/>
          <w:szCs w:val="24"/>
        </w:rPr>
      </w:pPr>
      <w:r w:rsidRPr="007B400C">
        <w:rPr>
          <w:sz w:val="24"/>
          <w:szCs w:val="24"/>
        </w:rPr>
        <w:t>20</w:t>
      </w:r>
      <w:r w:rsidR="00762EAB" w:rsidRPr="007B400C">
        <w:rPr>
          <w:sz w:val="24"/>
          <w:szCs w:val="24"/>
        </w:rPr>
        <w:t>2</w:t>
      </w:r>
      <w:r w:rsidR="00304189">
        <w:rPr>
          <w:sz w:val="24"/>
          <w:szCs w:val="24"/>
        </w:rPr>
        <w:t>4</w:t>
      </w:r>
      <w:r w:rsidR="00374721" w:rsidRPr="007B400C">
        <w:rPr>
          <w:sz w:val="24"/>
          <w:szCs w:val="24"/>
        </w:rPr>
        <w:t>.gada ___._________</w:t>
      </w:r>
      <w:r w:rsidR="00374721" w:rsidRPr="007B400C">
        <w:rPr>
          <w:sz w:val="24"/>
          <w:szCs w:val="24"/>
        </w:rPr>
        <w:tab/>
      </w:r>
      <w:r w:rsidR="00374721" w:rsidRPr="007B400C">
        <w:rPr>
          <w:sz w:val="24"/>
          <w:szCs w:val="24"/>
        </w:rPr>
        <w:tab/>
      </w:r>
      <w:r w:rsidR="00374721" w:rsidRPr="007B400C">
        <w:rPr>
          <w:sz w:val="24"/>
          <w:szCs w:val="24"/>
        </w:rPr>
        <w:tab/>
      </w:r>
      <w:r w:rsidR="00374721" w:rsidRPr="007B400C">
        <w:rPr>
          <w:sz w:val="24"/>
          <w:szCs w:val="24"/>
        </w:rPr>
        <w:tab/>
      </w:r>
      <w:r w:rsidR="00374721" w:rsidRPr="007B400C">
        <w:rPr>
          <w:sz w:val="24"/>
          <w:szCs w:val="24"/>
        </w:rPr>
        <w:tab/>
      </w:r>
      <w:r w:rsidR="00374721" w:rsidRPr="007B400C">
        <w:rPr>
          <w:sz w:val="24"/>
          <w:szCs w:val="24"/>
        </w:rPr>
        <w:tab/>
      </w:r>
      <w:r w:rsidR="00374721" w:rsidRPr="007B400C">
        <w:rPr>
          <w:sz w:val="24"/>
          <w:szCs w:val="24"/>
        </w:rPr>
        <w:tab/>
        <w:t xml:space="preserve">     </w:t>
      </w:r>
      <w:r w:rsidR="00294F1A" w:rsidRPr="007B400C">
        <w:rPr>
          <w:sz w:val="24"/>
          <w:szCs w:val="24"/>
        </w:rPr>
        <w:t xml:space="preserve">     </w:t>
      </w:r>
      <w:r w:rsidR="005409D6">
        <w:rPr>
          <w:sz w:val="24"/>
          <w:szCs w:val="24"/>
        </w:rPr>
        <w:t xml:space="preserve">         </w:t>
      </w:r>
      <w:r w:rsidR="00374721" w:rsidRPr="007B400C">
        <w:rPr>
          <w:sz w:val="24"/>
          <w:szCs w:val="24"/>
        </w:rPr>
        <w:t>Nr._______</w:t>
      </w:r>
    </w:p>
    <w:p w14:paraId="07FD6C60" w14:textId="726DD198" w:rsidR="00D85C1E" w:rsidRPr="007B400C" w:rsidRDefault="00374721" w:rsidP="00E3266D">
      <w:pPr>
        <w:spacing w:before="100" w:beforeAutospacing="1" w:after="100" w:afterAutospacing="1"/>
        <w:jc w:val="right"/>
        <w:rPr>
          <w:sz w:val="24"/>
          <w:szCs w:val="24"/>
        </w:rPr>
      </w:pPr>
      <w:r w:rsidRPr="007B400C">
        <w:rPr>
          <w:sz w:val="24"/>
          <w:szCs w:val="24"/>
        </w:rPr>
        <w:t>(prot. Nr.____,____§)</w:t>
      </w:r>
    </w:p>
    <w:p w14:paraId="7A8EDBE2" w14:textId="4E34D855" w:rsidR="00477A6E" w:rsidRPr="007B400C" w:rsidRDefault="00D840A3" w:rsidP="00D85C1E">
      <w:pPr>
        <w:jc w:val="center"/>
        <w:outlineLvl w:val="0"/>
        <w:rPr>
          <w:b/>
          <w:sz w:val="24"/>
          <w:szCs w:val="24"/>
        </w:rPr>
      </w:pPr>
      <w:r w:rsidRPr="007B400C">
        <w:rPr>
          <w:b/>
          <w:sz w:val="24"/>
          <w:szCs w:val="24"/>
        </w:rPr>
        <w:t>G</w:t>
      </w:r>
      <w:r w:rsidR="00477A6E" w:rsidRPr="007B400C">
        <w:rPr>
          <w:b/>
          <w:sz w:val="24"/>
          <w:szCs w:val="24"/>
        </w:rPr>
        <w:t xml:space="preserve">rozījumi </w:t>
      </w:r>
      <w:bookmarkStart w:id="0" w:name="_Hlk106198913"/>
      <w:r w:rsidR="00374721" w:rsidRPr="007B400C">
        <w:rPr>
          <w:b/>
          <w:sz w:val="24"/>
          <w:szCs w:val="24"/>
        </w:rPr>
        <w:t xml:space="preserve">Ventspils </w:t>
      </w:r>
      <w:proofErr w:type="spellStart"/>
      <w:r w:rsidR="00762EAB" w:rsidRPr="007B400C">
        <w:rPr>
          <w:b/>
          <w:sz w:val="24"/>
          <w:szCs w:val="24"/>
        </w:rPr>
        <w:t>valst</w:t>
      </w:r>
      <w:r w:rsidR="00701082" w:rsidRPr="007B400C">
        <w:rPr>
          <w:b/>
          <w:sz w:val="24"/>
          <w:szCs w:val="24"/>
        </w:rPr>
        <w:t>s</w:t>
      </w:r>
      <w:r w:rsidR="00374721" w:rsidRPr="007B400C">
        <w:rPr>
          <w:b/>
          <w:sz w:val="24"/>
          <w:szCs w:val="24"/>
        </w:rPr>
        <w:t>pilsētas</w:t>
      </w:r>
      <w:proofErr w:type="spellEnd"/>
      <w:r w:rsidR="00374721" w:rsidRPr="007B400C">
        <w:rPr>
          <w:b/>
          <w:sz w:val="24"/>
          <w:szCs w:val="24"/>
        </w:rPr>
        <w:t xml:space="preserve"> pašvaldības</w:t>
      </w:r>
      <w:r w:rsidR="00477A6E" w:rsidRPr="007B400C">
        <w:rPr>
          <w:b/>
          <w:sz w:val="24"/>
          <w:szCs w:val="24"/>
        </w:rPr>
        <w:t xml:space="preserve"> domes 202</w:t>
      </w:r>
      <w:r w:rsidR="00304189">
        <w:rPr>
          <w:b/>
          <w:sz w:val="24"/>
          <w:szCs w:val="24"/>
        </w:rPr>
        <w:t>4</w:t>
      </w:r>
      <w:r w:rsidR="00477A6E" w:rsidRPr="007B400C">
        <w:rPr>
          <w:b/>
          <w:sz w:val="24"/>
          <w:szCs w:val="24"/>
        </w:rPr>
        <w:t>.gada 1</w:t>
      </w:r>
      <w:r w:rsidR="00304189">
        <w:rPr>
          <w:b/>
          <w:sz w:val="24"/>
          <w:szCs w:val="24"/>
        </w:rPr>
        <w:t>8.aprīļa</w:t>
      </w:r>
      <w:r w:rsidR="00477A6E" w:rsidRPr="007B400C">
        <w:rPr>
          <w:b/>
          <w:sz w:val="24"/>
          <w:szCs w:val="24"/>
        </w:rPr>
        <w:t xml:space="preserve"> </w:t>
      </w:r>
    </w:p>
    <w:p w14:paraId="0D06E95B" w14:textId="55E0B5A8" w:rsidR="00960B19" w:rsidRPr="007B400C" w:rsidRDefault="00477A6E" w:rsidP="00D85C1E">
      <w:pPr>
        <w:jc w:val="center"/>
        <w:outlineLvl w:val="0"/>
        <w:rPr>
          <w:b/>
          <w:sz w:val="24"/>
          <w:szCs w:val="24"/>
        </w:rPr>
      </w:pPr>
      <w:r w:rsidRPr="007B400C">
        <w:rPr>
          <w:b/>
          <w:sz w:val="24"/>
          <w:szCs w:val="24"/>
        </w:rPr>
        <w:t>saistošajos noteikumos Nr.</w:t>
      </w:r>
      <w:r w:rsidR="00304189">
        <w:rPr>
          <w:b/>
          <w:sz w:val="24"/>
          <w:szCs w:val="24"/>
        </w:rPr>
        <w:t>6</w:t>
      </w:r>
      <w:r w:rsidRPr="007B400C">
        <w:rPr>
          <w:b/>
          <w:sz w:val="24"/>
          <w:szCs w:val="24"/>
        </w:rPr>
        <w:t xml:space="preserve"> “Ventspils </w:t>
      </w:r>
      <w:proofErr w:type="spellStart"/>
      <w:r w:rsidRPr="007B400C">
        <w:rPr>
          <w:b/>
          <w:sz w:val="24"/>
          <w:szCs w:val="24"/>
        </w:rPr>
        <w:t>valstspilsētas</w:t>
      </w:r>
      <w:proofErr w:type="spellEnd"/>
      <w:r w:rsidRPr="007B400C">
        <w:rPr>
          <w:b/>
          <w:sz w:val="24"/>
          <w:szCs w:val="24"/>
        </w:rPr>
        <w:t xml:space="preserve"> pašvaldības</w:t>
      </w:r>
      <w:r w:rsidR="00374721" w:rsidRPr="007B400C">
        <w:rPr>
          <w:b/>
          <w:sz w:val="24"/>
          <w:szCs w:val="24"/>
        </w:rPr>
        <w:t xml:space="preserve"> nolikum</w:t>
      </w:r>
      <w:r w:rsidRPr="007B400C">
        <w:rPr>
          <w:b/>
          <w:sz w:val="24"/>
          <w:szCs w:val="24"/>
        </w:rPr>
        <w:t>s”</w:t>
      </w:r>
    </w:p>
    <w:bookmarkEnd w:id="0"/>
    <w:p w14:paraId="7DD5EA3A" w14:textId="77777777" w:rsidR="00A16DEA" w:rsidRPr="007B400C" w:rsidRDefault="00A16DEA" w:rsidP="00D85C1E">
      <w:pPr>
        <w:jc w:val="center"/>
        <w:outlineLvl w:val="0"/>
        <w:rPr>
          <w:b/>
          <w:sz w:val="24"/>
          <w:szCs w:val="24"/>
        </w:rPr>
      </w:pPr>
    </w:p>
    <w:p w14:paraId="3DE9E05A" w14:textId="0C7EE571" w:rsidR="00477A6E" w:rsidRDefault="00332EE0" w:rsidP="00304189">
      <w:pPr>
        <w:jc w:val="right"/>
        <w:outlineLvl w:val="0"/>
        <w:rPr>
          <w:i/>
          <w:sz w:val="24"/>
          <w:szCs w:val="24"/>
        </w:rPr>
      </w:pPr>
      <w:r w:rsidRPr="007B400C">
        <w:rPr>
          <w:i/>
          <w:sz w:val="24"/>
          <w:szCs w:val="24"/>
        </w:rPr>
        <w:t xml:space="preserve">Izdoti saskaņā ar </w:t>
      </w:r>
      <w:r w:rsidR="00304189">
        <w:rPr>
          <w:i/>
          <w:sz w:val="24"/>
          <w:szCs w:val="24"/>
        </w:rPr>
        <w:t>Pašvaldību likuma 10.panta pirmās daļas 1.punktu</w:t>
      </w:r>
    </w:p>
    <w:p w14:paraId="32D7C868" w14:textId="51FCF270" w:rsidR="00304189" w:rsidRPr="007B400C" w:rsidRDefault="00304189" w:rsidP="00304189">
      <w:pPr>
        <w:jc w:val="right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un 49.panta pirmo daļu</w:t>
      </w:r>
    </w:p>
    <w:p w14:paraId="77027F78" w14:textId="198CCBC6" w:rsidR="00761F2E" w:rsidRPr="007B400C" w:rsidRDefault="00477A6E" w:rsidP="006618EA">
      <w:pPr>
        <w:spacing w:before="100" w:beforeAutospacing="1" w:after="100" w:afterAutospacing="1"/>
        <w:jc w:val="both"/>
        <w:rPr>
          <w:iCs/>
          <w:sz w:val="24"/>
          <w:szCs w:val="24"/>
        </w:rPr>
      </w:pPr>
      <w:r w:rsidRPr="007B400C">
        <w:rPr>
          <w:iCs/>
          <w:sz w:val="24"/>
          <w:szCs w:val="24"/>
        </w:rPr>
        <w:t xml:space="preserve">Izdarīt Ventspils </w:t>
      </w:r>
      <w:proofErr w:type="spellStart"/>
      <w:r w:rsidRPr="007B400C">
        <w:rPr>
          <w:iCs/>
          <w:sz w:val="24"/>
          <w:szCs w:val="24"/>
        </w:rPr>
        <w:t>valstspilsētas</w:t>
      </w:r>
      <w:proofErr w:type="spellEnd"/>
      <w:r w:rsidRPr="007B400C">
        <w:rPr>
          <w:iCs/>
          <w:sz w:val="24"/>
          <w:szCs w:val="24"/>
        </w:rPr>
        <w:t xml:space="preserve"> pašvaldības domes 202</w:t>
      </w:r>
      <w:r w:rsidR="00304189">
        <w:rPr>
          <w:iCs/>
          <w:sz w:val="24"/>
          <w:szCs w:val="24"/>
        </w:rPr>
        <w:t>4</w:t>
      </w:r>
      <w:r w:rsidRPr="007B400C">
        <w:rPr>
          <w:iCs/>
          <w:sz w:val="24"/>
          <w:szCs w:val="24"/>
        </w:rPr>
        <w:t>.gada 1</w:t>
      </w:r>
      <w:r w:rsidR="00304189">
        <w:rPr>
          <w:iCs/>
          <w:sz w:val="24"/>
          <w:szCs w:val="24"/>
        </w:rPr>
        <w:t>8</w:t>
      </w:r>
      <w:r w:rsidRPr="007B400C">
        <w:rPr>
          <w:iCs/>
          <w:sz w:val="24"/>
          <w:szCs w:val="24"/>
        </w:rPr>
        <w:t>.</w:t>
      </w:r>
      <w:r w:rsidR="00304189">
        <w:rPr>
          <w:iCs/>
          <w:sz w:val="24"/>
          <w:szCs w:val="24"/>
        </w:rPr>
        <w:t>aprīļa</w:t>
      </w:r>
      <w:r w:rsidRPr="007B400C">
        <w:rPr>
          <w:iCs/>
          <w:sz w:val="24"/>
          <w:szCs w:val="24"/>
        </w:rPr>
        <w:t xml:space="preserve"> saistošajos noteikumos Nr.</w:t>
      </w:r>
      <w:r w:rsidR="00304189">
        <w:rPr>
          <w:iCs/>
          <w:sz w:val="24"/>
          <w:szCs w:val="24"/>
        </w:rPr>
        <w:t>6</w:t>
      </w:r>
      <w:r w:rsidRPr="007B400C">
        <w:rPr>
          <w:iCs/>
          <w:sz w:val="24"/>
          <w:szCs w:val="24"/>
        </w:rPr>
        <w:t xml:space="preserve"> “Ventspils </w:t>
      </w:r>
      <w:proofErr w:type="spellStart"/>
      <w:r w:rsidRPr="007B400C">
        <w:rPr>
          <w:iCs/>
          <w:sz w:val="24"/>
          <w:szCs w:val="24"/>
        </w:rPr>
        <w:t>valstspilsētas</w:t>
      </w:r>
      <w:proofErr w:type="spellEnd"/>
      <w:r w:rsidRPr="007B400C">
        <w:rPr>
          <w:iCs/>
          <w:sz w:val="24"/>
          <w:szCs w:val="24"/>
        </w:rPr>
        <w:t xml:space="preserve"> pašvaldības nolikums” (</w:t>
      </w:r>
      <w:r w:rsidR="00761F2E" w:rsidRPr="007B400C">
        <w:rPr>
          <w:iCs/>
          <w:sz w:val="24"/>
          <w:szCs w:val="24"/>
        </w:rPr>
        <w:t>"Latvijas Vēstnesis" 202</w:t>
      </w:r>
      <w:r w:rsidR="00304189">
        <w:rPr>
          <w:iCs/>
          <w:sz w:val="24"/>
          <w:szCs w:val="24"/>
        </w:rPr>
        <w:t>4</w:t>
      </w:r>
      <w:r w:rsidR="00761F2E" w:rsidRPr="007B400C">
        <w:rPr>
          <w:iCs/>
          <w:sz w:val="24"/>
          <w:szCs w:val="24"/>
        </w:rPr>
        <w:t>, Nr.</w:t>
      </w:r>
      <w:r w:rsidR="00304189">
        <w:rPr>
          <w:iCs/>
          <w:sz w:val="24"/>
          <w:szCs w:val="24"/>
        </w:rPr>
        <w:t>81</w:t>
      </w:r>
      <w:r w:rsidR="00761F2E" w:rsidRPr="007B400C">
        <w:rPr>
          <w:iCs/>
          <w:sz w:val="24"/>
          <w:szCs w:val="24"/>
        </w:rPr>
        <w:t>) šādus grozījumus:</w:t>
      </w:r>
    </w:p>
    <w:p w14:paraId="71027D03" w14:textId="77777777" w:rsidR="00574305" w:rsidRPr="00243C3B" w:rsidRDefault="00574305" w:rsidP="00574305">
      <w:pPr>
        <w:pStyle w:val="Sarakstarindkopa"/>
        <w:numPr>
          <w:ilvl w:val="0"/>
          <w:numId w:val="42"/>
        </w:numPr>
        <w:jc w:val="both"/>
        <w:rPr>
          <w:rFonts w:ascii="Times New Roman" w:hAnsi="Times New Roman"/>
          <w:iCs/>
          <w:sz w:val="24"/>
          <w:szCs w:val="24"/>
        </w:rPr>
      </w:pPr>
      <w:r w:rsidRPr="00243C3B">
        <w:rPr>
          <w:rFonts w:ascii="Times New Roman" w:hAnsi="Times New Roman"/>
          <w:iCs/>
          <w:sz w:val="24"/>
          <w:szCs w:val="24"/>
        </w:rPr>
        <w:t>Aizstāt noteikumu tekstā vārdus “Vispārējā nodaļa” (attiecīgajā locījumā) ar vārdiem “A</w:t>
      </w:r>
      <w:r>
        <w:rPr>
          <w:rFonts w:ascii="Times New Roman" w:hAnsi="Times New Roman"/>
          <w:iCs/>
          <w:sz w:val="24"/>
          <w:szCs w:val="24"/>
        </w:rPr>
        <w:t>dministratīvā</w:t>
      </w:r>
      <w:r w:rsidRPr="00243C3B">
        <w:rPr>
          <w:rFonts w:ascii="Times New Roman" w:hAnsi="Times New Roman"/>
          <w:iCs/>
          <w:sz w:val="24"/>
          <w:szCs w:val="24"/>
        </w:rPr>
        <w:t xml:space="preserve"> nodaļa” (attiecīgajā locījumā).</w:t>
      </w:r>
    </w:p>
    <w:p w14:paraId="4CDDBDD0" w14:textId="77777777" w:rsidR="00574305" w:rsidRDefault="00574305" w:rsidP="00574305">
      <w:pPr>
        <w:pStyle w:val="Sarakstarindkopa"/>
        <w:spacing w:before="100" w:beforeAutospacing="1" w:after="100" w:afterAutospacing="1"/>
        <w:ind w:left="1077"/>
        <w:jc w:val="both"/>
        <w:rPr>
          <w:rFonts w:ascii="Times New Roman" w:hAnsi="Times New Roman"/>
          <w:iCs/>
          <w:sz w:val="24"/>
          <w:szCs w:val="24"/>
        </w:rPr>
      </w:pPr>
    </w:p>
    <w:p w14:paraId="6078AF42" w14:textId="33C94EB8" w:rsidR="005409D6" w:rsidRDefault="00304189" w:rsidP="005409D6">
      <w:pPr>
        <w:pStyle w:val="Sarakstarindkopa"/>
        <w:numPr>
          <w:ilvl w:val="0"/>
          <w:numId w:val="42"/>
        </w:numPr>
        <w:spacing w:before="100" w:beforeAutospacing="1" w:after="100" w:afterAutospacing="1"/>
        <w:ind w:left="107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Izteikt </w:t>
      </w:r>
      <w:r w:rsidR="000D6D70" w:rsidRPr="007B400C">
        <w:rPr>
          <w:rFonts w:ascii="Times New Roman" w:hAnsi="Times New Roman"/>
          <w:iCs/>
          <w:sz w:val="24"/>
          <w:szCs w:val="24"/>
        </w:rPr>
        <w:t>6.1.</w:t>
      </w:r>
      <w:r>
        <w:rPr>
          <w:rFonts w:ascii="Times New Roman" w:hAnsi="Times New Roman"/>
          <w:iCs/>
          <w:sz w:val="24"/>
          <w:szCs w:val="24"/>
        </w:rPr>
        <w:t>13</w:t>
      </w:r>
      <w:r w:rsidR="000D6D70" w:rsidRPr="007B400C">
        <w:rPr>
          <w:rFonts w:ascii="Times New Roman" w:hAnsi="Times New Roman"/>
          <w:iCs/>
          <w:sz w:val="24"/>
          <w:szCs w:val="24"/>
        </w:rPr>
        <w:t>.apakšpunktu</w:t>
      </w:r>
      <w:r>
        <w:rPr>
          <w:rFonts w:ascii="Times New Roman" w:hAnsi="Times New Roman"/>
          <w:iCs/>
          <w:sz w:val="24"/>
          <w:szCs w:val="24"/>
        </w:rPr>
        <w:t xml:space="preserve"> šādā redakcijā:</w:t>
      </w:r>
    </w:p>
    <w:p w14:paraId="223C502B" w14:textId="3CDBE525" w:rsidR="00C23408" w:rsidRDefault="00304189" w:rsidP="00574305">
      <w:pPr>
        <w:pStyle w:val="Sarakstarindkopa"/>
        <w:spacing w:before="100" w:beforeAutospacing="1" w:after="100" w:afterAutospacing="1"/>
        <w:ind w:left="107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“6.1.13.</w:t>
      </w:r>
      <w:r w:rsidRPr="00304189">
        <w:t xml:space="preserve"> </w:t>
      </w:r>
      <w:r w:rsidRPr="00304189">
        <w:rPr>
          <w:rFonts w:ascii="Times New Roman" w:hAnsi="Times New Roman"/>
          <w:iCs/>
          <w:sz w:val="24"/>
          <w:szCs w:val="24"/>
        </w:rPr>
        <w:t xml:space="preserve">Mārketinga un tūrisma </w:t>
      </w:r>
      <w:r w:rsidR="00243C3B">
        <w:rPr>
          <w:rFonts w:ascii="Times New Roman" w:hAnsi="Times New Roman"/>
          <w:iCs/>
          <w:sz w:val="24"/>
          <w:szCs w:val="24"/>
        </w:rPr>
        <w:t>nodaļa</w:t>
      </w:r>
      <w:r w:rsidRPr="00304189">
        <w:rPr>
          <w:rFonts w:ascii="Times New Roman" w:hAnsi="Times New Roman"/>
          <w:iCs/>
          <w:sz w:val="24"/>
          <w:szCs w:val="24"/>
        </w:rPr>
        <w:t xml:space="preserve"> ar struktūrvienību Tūrisma informācijas centrs”.</w:t>
      </w:r>
    </w:p>
    <w:p w14:paraId="2739FCCE" w14:textId="77777777" w:rsidR="00574305" w:rsidRPr="00574305" w:rsidRDefault="00574305" w:rsidP="00574305">
      <w:pPr>
        <w:pStyle w:val="Sarakstarindkopa"/>
        <w:spacing w:before="100" w:beforeAutospacing="1" w:after="100" w:afterAutospacing="1"/>
        <w:ind w:left="1077"/>
        <w:jc w:val="both"/>
        <w:rPr>
          <w:rFonts w:ascii="Times New Roman" w:hAnsi="Times New Roman"/>
          <w:iCs/>
          <w:sz w:val="24"/>
          <w:szCs w:val="24"/>
        </w:rPr>
      </w:pPr>
    </w:p>
    <w:p w14:paraId="1BB410C4" w14:textId="58BF9235" w:rsidR="002545CC" w:rsidRDefault="00304189" w:rsidP="00357716">
      <w:pPr>
        <w:pStyle w:val="Sarakstarindkopa"/>
        <w:numPr>
          <w:ilvl w:val="0"/>
          <w:numId w:val="42"/>
        </w:numPr>
        <w:spacing w:before="100" w:beforeAutospacing="1" w:after="100" w:afterAutospacing="1"/>
        <w:ind w:left="107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Svītrot</w:t>
      </w:r>
      <w:r w:rsidR="00D0348F" w:rsidRPr="007B400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6.5.1.3. un 6.5.1.4. apakšpunktu.</w:t>
      </w:r>
    </w:p>
    <w:p w14:paraId="645765B4" w14:textId="77777777" w:rsidR="00785E18" w:rsidRDefault="00785E18" w:rsidP="00785E18">
      <w:pPr>
        <w:pStyle w:val="Sarakstarindkopa"/>
        <w:spacing w:before="100" w:beforeAutospacing="1" w:after="100" w:afterAutospacing="1"/>
        <w:ind w:left="1077"/>
        <w:jc w:val="both"/>
        <w:rPr>
          <w:rFonts w:ascii="Times New Roman" w:hAnsi="Times New Roman"/>
          <w:iCs/>
          <w:sz w:val="24"/>
          <w:szCs w:val="24"/>
        </w:rPr>
      </w:pPr>
    </w:p>
    <w:p w14:paraId="18986FAE" w14:textId="73150C89" w:rsidR="00785E18" w:rsidRDefault="00785E18" w:rsidP="00357716">
      <w:pPr>
        <w:pStyle w:val="Sarakstarindkopa"/>
        <w:numPr>
          <w:ilvl w:val="0"/>
          <w:numId w:val="42"/>
        </w:numPr>
        <w:spacing w:before="100" w:beforeAutospacing="1" w:after="100" w:afterAutospacing="1"/>
        <w:ind w:left="107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Svītrot 11.7.apakšpunktu.</w:t>
      </w:r>
    </w:p>
    <w:p w14:paraId="1543F0C1" w14:textId="77777777" w:rsidR="00357716" w:rsidRPr="00357716" w:rsidRDefault="00357716" w:rsidP="00357716">
      <w:pPr>
        <w:pStyle w:val="Sarakstarindkopa"/>
        <w:spacing w:before="100" w:beforeAutospacing="1" w:after="100" w:afterAutospacing="1"/>
        <w:ind w:left="1077"/>
        <w:jc w:val="both"/>
        <w:rPr>
          <w:rFonts w:ascii="Times New Roman" w:hAnsi="Times New Roman"/>
          <w:iCs/>
          <w:sz w:val="24"/>
          <w:szCs w:val="24"/>
        </w:rPr>
      </w:pPr>
    </w:p>
    <w:p w14:paraId="50B8F48C" w14:textId="06AA6543" w:rsidR="002545CC" w:rsidRDefault="002545CC" w:rsidP="007B400C">
      <w:pPr>
        <w:pStyle w:val="Sarakstarindkopa"/>
        <w:numPr>
          <w:ilvl w:val="0"/>
          <w:numId w:val="42"/>
        </w:numPr>
        <w:spacing w:before="100" w:beforeAutospacing="1" w:after="100" w:afterAutospacing="1"/>
        <w:ind w:left="107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Svītrot 30.3.apakšpunktu.</w:t>
      </w:r>
    </w:p>
    <w:p w14:paraId="5AEF807D" w14:textId="77777777" w:rsidR="002545CC" w:rsidRPr="002545CC" w:rsidRDefault="002545CC" w:rsidP="002545CC">
      <w:pPr>
        <w:spacing w:before="100" w:beforeAutospacing="1" w:after="100" w:afterAutospacing="1"/>
        <w:jc w:val="both"/>
        <w:rPr>
          <w:iCs/>
          <w:sz w:val="24"/>
          <w:szCs w:val="24"/>
        </w:rPr>
      </w:pPr>
    </w:p>
    <w:p w14:paraId="4E10AC3F" w14:textId="43A303FE" w:rsidR="00C30911" w:rsidRPr="007B400C" w:rsidRDefault="003154F5" w:rsidP="000E5D02">
      <w:pPr>
        <w:jc w:val="both"/>
        <w:rPr>
          <w:sz w:val="24"/>
          <w:szCs w:val="24"/>
        </w:rPr>
      </w:pPr>
      <w:r w:rsidRPr="007B400C">
        <w:rPr>
          <w:sz w:val="24"/>
          <w:szCs w:val="24"/>
        </w:rPr>
        <w:t xml:space="preserve">Ventspils </w:t>
      </w:r>
      <w:proofErr w:type="spellStart"/>
      <w:r w:rsidR="002137D6" w:rsidRPr="007B400C">
        <w:rPr>
          <w:sz w:val="24"/>
          <w:szCs w:val="24"/>
        </w:rPr>
        <w:t>valst</w:t>
      </w:r>
      <w:r w:rsidR="0031746B" w:rsidRPr="007B400C">
        <w:rPr>
          <w:sz w:val="24"/>
          <w:szCs w:val="24"/>
        </w:rPr>
        <w:t>s</w:t>
      </w:r>
      <w:r w:rsidRPr="007B400C">
        <w:rPr>
          <w:sz w:val="24"/>
          <w:szCs w:val="24"/>
        </w:rPr>
        <w:t>pilsētas</w:t>
      </w:r>
      <w:proofErr w:type="spellEnd"/>
      <w:r w:rsidR="002137D6" w:rsidRPr="007B400C">
        <w:rPr>
          <w:sz w:val="24"/>
          <w:szCs w:val="24"/>
        </w:rPr>
        <w:t xml:space="preserve"> pašvaldības</w:t>
      </w:r>
      <w:r w:rsidRPr="007B400C">
        <w:rPr>
          <w:sz w:val="24"/>
          <w:szCs w:val="24"/>
        </w:rPr>
        <w:t xml:space="preserve"> domes</w:t>
      </w:r>
    </w:p>
    <w:p w14:paraId="7734C3D1" w14:textId="77777777" w:rsidR="00EF0F58" w:rsidRDefault="003154F5" w:rsidP="00E3266D">
      <w:pPr>
        <w:jc w:val="both"/>
        <w:rPr>
          <w:sz w:val="24"/>
          <w:szCs w:val="24"/>
        </w:rPr>
      </w:pPr>
      <w:r w:rsidRPr="007B400C">
        <w:rPr>
          <w:sz w:val="24"/>
          <w:szCs w:val="24"/>
        </w:rPr>
        <w:t xml:space="preserve"> priekšsēdētāj</w:t>
      </w:r>
      <w:r w:rsidR="00B74C95" w:rsidRPr="007B400C">
        <w:rPr>
          <w:sz w:val="24"/>
          <w:szCs w:val="24"/>
        </w:rPr>
        <w:t>s</w:t>
      </w:r>
      <w:r w:rsidR="004438BD" w:rsidRPr="007B400C">
        <w:rPr>
          <w:sz w:val="24"/>
          <w:szCs w:val="24"/>
        </w:rPr>
        <w:t xml:space="preserve">                                                          </w:t>
      </w:r>
      <w:r w:rsidR="006618EA">
        <w:rPr>
          <w:sz w:val="24"/>
          <w:szCs w:val="24"/>
        </w:rPr>
        <w:t xml:space="preserve">                                                    </w:t>
      </w:r>
      <w:r w:rsidR="004438BD" w:rsidRPr="007B400C">
        <w:rPr>
          <w:sz w:val="24"/>
          <w:szCs w:val="24"/>
        </w:rPr>
        <w:t xml:space="preserve">       </w:t>
      </w:r>
      <w:proofErr w:type="spellStart"/>
      <w:r w:rsidR="006618EA" w:rsidRPr="007B400C">
        <w:rPr>
          <w:sz w:val="24"/>
          <w:szCs w:val="24"/>
        </w:rPr>
        <w:t>J.Vītoliņš</w:t>
      </w:r>
      <w:proofErr w:type="spellEnd"/>
      <w:r w:rsidR="006618EA" w:rsidRPr="007B400C">
        <w:rPr>
          <w:sz w:val="24"/>
          <w:szCs w:val="24"/>
        </w:rPr>
        <w:tab/>
      </w:r>
      <w:r w:rsidR="00C30911" w:rsidRPr="007B400C">
        <w:rPr>
          <w:sz w:val="24"/>
          <w:szCs w:val="24"/>
        </w:rPr>
        <w:tab/>
      </w:r>
      <w:r w:rsidR="00C30911" w:rsidRPr="007B400C">
        <w:rPr>
          <w:sz w:val="24"/>
          <w:szCs w:val="24"/>
        </w:rPr>
        <w:tab/>
      </w:r>
      <w:r w:rsidR="00C30911" w:rsidRPr="007B400C">
        <w:rPr>
          <w:sz w:val="24"/>
          <w:szCs w:val="24"/>
        </w:rPr>
        <w:tab/>
      </w:r>
    </w:p>
    <w:p w14:paraId="18E3BB7E" w14:textId="77777777" w:rsidR="00EF0F58" w:rsidRDefault="00EF0F58" w:rsidP="00E3266D">
      <w:pPr>
        <w:jc w:val="both"/>
        <w:rPr>
          <w:sz w:val="24"/>
          <w:szCs w:val="24"/>
        </w:rPr>
      </w:pPr>
    </w:p>
    <w:p w14:paraId="5B108ADB" w14:textId="4B35AEB3" w:rsidR="0006059E" w:rsidRPr="00C510A7" w:rsidRDefault="003154F5" w:rsidP="00E3266D">
      <w:pPr>
        <w:jc w:val="both"/>
        <w:rPr>
          <w:sz w:val="22"/>
          <w:szCs w:val="22"/>
        </w:rPr>
      </w:pPr>
      <w:r w:rsidRPr="007B400C">
        <w:rPr>
          <w:sz w:val="24"/>
          <w:szCs w:val="24"/>
        </w:rPr>
        <w:tab/>
      </w:r>
      <w:r w:rsidRPr="007B400C">
        <w:rPr>
          <w:sz w:val="24"/>
          <w:szCs w:val="24"/>
        </w:rPr>
        <w:tab/>
      </w:r>
      <w:r w:rsidRPr="007B400C">
        <w:rPr>
          <w:sz w:val="24"/>
          <w:szCs w:val="24"/>
        </w:rPr>
        <w:tab/>
      </w:r>
      <w:r w:rsidRPr="007B400C">
        <w:rPr>
          <w:sz w:val="24"/>
          <w:szCs w:val="24"/>
        </w:rPr>
        <w:tab/>
      </w:r>
      <w:r w:rsidRPr="00294F1A">
        <w:rPr>
          <w:sz w:val="22"/>
          <w:szCs w:val="22"/>
        </w:rPr>
        <w:tab/>
        <w:t xml:space="preserve">                         </w:t>
      </w:r>
    </w:p>
    <w:sectPr w:rsidR="0006059E" w:rsidRPr="00C510A7" w:rsidSect="00101B85">
      <w:footerReference w:type="default" r:id="rId8"/>
      <w:headerReference w:type="first" r:id="rId9"/>
      <w:footerReference w:type="first" r:id="rId10"/>
      <w:pgSz w:w="11901" w:h="16834"/>
      <w:pgMar w:top="851" w:right="1134" w:bottom="568" w:left="1134" w:header="79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1ABB4" w14:textId="77777777" w:rsidR="00670DA1" w:rsidRDefault="00670DA1">
      <w:r>
        <w:separator/>
      </w:r>
    </w:p>
  </w:endnote>
  <w:endnote w:type="continuationSeparator" w:id="0">
    <w:p w14:paraId="4115B657" w14:textId="77777777" w:rsidR="00670DA1" w:rsidRDefault="0067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wiss TL">
    <w:altName w:val="Calibri"/>
    <w:charset w:val="BA"/>
    <w:family w:val="swiss"/>
    <w:pitch w:val="variable"/>
    <w:sig w:usb0="800002AF" w:usb1="5000204A" w:usb2="00000000" w:usb3="00000000" w:csb0="0000009F" w:csb1="00000000"/>
  </w:font>
  <w:font w:name="Times-Baltic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646764"/>
      <w:docPartObj>
        <w:docPartGallery w:val="Page Numbers (Bottom of Page)"/>
        <w:docPartUnique/>
      </w:docPartObj>
    </w:sdtPr>
    <w:sdtEndPr/>
    <w:sdtContent>
      <w:p w14:paraId="664584ED" w14:textId="77777777" w:rsidR="007671E5" w:rsidRDefault="007671E5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4095D54" w14:textId="77777777" w:rsidR="007671E5" w:rsidRDefault="007671E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099C4" w14:textId="5D8EF2E1" w:rsidR="007671E5" w:rsidRDefault="007671E5">
    <w:pPr>
      <w:pStyle w:val="Kjene"/>
      <w:jc w:val="right"/>
    </w:pPr>
  </w:p>
  <w:p w14:paraId="7FC7E33E" w14:textId="77777777" w:rsidR="007671E5" w:rsidRDefault="007671E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02791" w14:textId="77777777" w:rsidR="00670DA1" w:rsidRDefault="00670DA1">
      <w:r>
        <w:separator/>
      </w:r>
    </w:p>
  </w:footnote>
  <w:footnote w:type="continuationSeparator" w:id="0">
    <w:p w14:paraId="72C4D83E" w14:textId="77777777" w:rsidR="00670DA1" w:rsidRDefault="00670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F1B1" w14:textId="27F6ADD7" w:rsidR="007671E5" w:rsidRPr="00E43B83" w:rsidRDefault="007671E5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</w:rPr>
    </w:pPr>
    <w:r w:rsidRPr="00E43B83">
      <w:rPr>
        <w:rFonts w:eastAsia="Arial"/>
        <w:noProof/>
        <w:kern w:val="1"/>
        <w:sz w:val="24"/>
        <w:szCs w:val="24"/>
        <w:lang w:eastAsia="lv-LV"/>
      </w:rPr>
      <w:drawing>
        <wp:anchor distT="0" distB="0" distL="0" distR="0" simplePos="0" relativeHeight="251667456" behindDoc="0" locked="0" layoutInCell="1" allowOverlap="1" wp14:anchorId="6A7D6311" wp14:editId="674E71FE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Arial"/>
        <w:kern w:val="1"/>
        <w:sz w:val="24"/>
        <w:szCs w:val="24"/>
      </w:rPr>
      <w:tab/>
    </w:r>
  </w:p>
  <w:p w14:paraId="407EF41C" w14:textId="77777777" w:rsidR="007671E5" w:rsidRPr="00E43B83" w:rsidRDefault="007671E5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</w:rPr>
    </w:pPr>
  </w:p>
  <w:p w14:paraId="6167A3B9" w14:textId="77777777" w:rsidR="007671E5" w:rsidRPr="00E43B83" w:rsidRDefault="007671E5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</w:rPr>
    </w:pPr>
  </w:p>
  <w:p w14:paraId="6000C9F8" w14:textId="77777777" w:rsidR="007671E5" w:rsidRPr="00E43B83" w:rsidRDefault="007671E5" w:rsidP="00E43B83">
    <w:pPr>
      <w:widowControl w:val="0"/>
      <w:suppressLineNumbers/>
      <w:tabs>
        <w:tab w:val="center" w:pos="4822"/>
        <w:tab w:val="right" w:pos="9645"/>
      </w:tabs>
      <w:suppressAutoHyphens/>
      <w:ind w:left="165" w:right="180"/>
      <w:jc w:val="center"/>
      <w:rPr>
        <w:rFonts w:eastAsia="Arial"/>
        <w:kern w:val="1"/>
        <w:sz w:val="24"/>
        <w:szCs w:val="24"/>
      </w:rPr>
    </w:pPr>
  </w:p>
  <w:p w14:paraId="1951202A" w14:textId="77777777" w:rsidR="007671E5" w:rsidRPr="00E43B83" w:rsidRDefault="007671E5" w:rsidP="00E43B83">
    <w:pPr>
      <w:widowControl w:val="0"/>
      <w:suppressLineNumbers/>
      <w:tabs>
        <w:tab w:val="center" w:pos="4822"/>
        <w:tab w:val="right" w:pos="9645"/>
      </w:tabs>
      <w:suppressAutoHyphens/>
      <w:ind w:left="390" w:right="-15"/>
      <w:jc w:val="center"/>
      <w:rPr>
        <w:rFonts w:eastAsia="Arial"/>
        <w:kern w:val="1"/>
        <w:sz w:val="24"/>
        <w:szCs w:val="24"/>
      </w:rPr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7671E5" w:rsidRPr="00E43B83" w14:paraId="33233F20" w14:textId="77777777" w:rsidTr="00A92879">
      <w:tc>
        <w:tcPr>
          <w:tcW w:w="9651" w:type="dxa"/>
          <w:shd w:val="clear" w:color="auto" w:fill="auto"/>
        </w:tcPr>
        <w:p w14:paraId="68A23DA1" w14:textId="77777777" w:rsidR="007671E5" w:rsidRPr="00E43B83" w:rsidRDefault="007671E5" w:rsidP="00E43B83">
          <w:pPr>
            <w:widowControl w:val="0"/>
            <w:suppressLineNumbers/>
            <w:suppressAutoHyphens/>
            <w:ind w:right="180"/>
            <w:jc w:val="center"/>
            <w:rPr>
              <w:rFonts w:eastAsia="Arial"/>
              <w:b/>
              <w:bCs/>
              <w:kern w:val="1"/>
              <w:sz w:val="24"/>
              <w:szCs w:val="24"/>
            </w:rPr>
          </w:pPr>
          <w:r w:rsidRPr="00E43B83">
            <w:rPr>
              <w:rFonts w:eastAsia="Arial"/>
              <w:b/>
              <w:bCs/>
              <w:kern w:val="1"/>
              <w:sz w:val="24"/>
              <w:szCs w:val="24"/>
            </w:rPr>
            <w:t xml:space="preserve">VENTSPILS </w:t>
          </w:r>
          <w:r>
            <w:rPr>
              <w:rFonts w:eastAsia="Arial"/>
              <w:b/>
              <w:bCs/>
              <w:kern w:val="1"/>
              <w:sz w:val="24"/>
              <w:szCs w:val="24"/>
            </w:rPr>
            <w:t>VALSTS</w:t>
          </w:r>
          <w:r w:rsidRPr="00E43B83">
            <w:rPr>
              <w:rFonts w:eastAsia="Arial"/>
              <w:b/>
              <w:bCs/>
              <w:kern w:val="1"/>
              <w:sz w:val="24"/>
              <w:szCs w:val="24"/>
            </w:rPr>
            <w:t>PILSĒTAS</w:t>
          </w:r>
          <w:r>
            <w:rPr>
              <w:rFonts w:eastAsia="Arial"/>
              <w:b/>
              <w:bCs/>
              <w:kern w:val="1"/>
              <w:sz w:val="24"/>
              <w:szCs w:val="24"/>
            </w:rPr>
            <w:t xml:space="preserve"> PAŠVALDĪBAS</w:t>
          </w:r>
          <w:r w:rsidRPr="00E43B83">
            <w:rPr>
              <w:rFonts w:eastAsia="Arial"/>
              <w:b/>
              <w:bCs/>
              <w:kern w:val="1"/>
              <w:sz w:val="24"/>
              <w:szCs w:val="24"/>
            </w:rPr>
            <w:t xml:space="preserve"> DOME</w:t>
          </w:r>
        </w:p>
      </w:tc>
    </w:tr>
    <w:tr w:rsidR="007671E5" w:rsidRPr="00E43B83" w14:paraId="3D37C343" w14:textId="77777777" w:rsidTr="00A92879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A398F35" w14:textId="77777777" w:rsidR="007671E5" w:rsidRPr="00E43B83" w:rsidRDefault="007671E5" w:rsidP="00E43B83">
          <w:pPr>
            <w:widowControl w:val="0"/>
            <w:suppressLineNumbers/>
            <w:suppressAutoHyphens/>
            <w:snapToGrid w:val="0"/>
            <w:ind w:left="-70" w:right="185"/>
            <w:jc w:val="center"/>
            <w:rPr>
              <w:rFonts w:eastAsia="Arial"/>
              <w:kern w:val="1"/>
              <w:sz w:val="18"/>
              <w:szCs w:val="18"/>
            </w:rPr>
          </w:pPr>
          <w:r w:rsidRPr="00E43B83">
            <w:rPr>
              <w:rFonts w:eastAsia="Arial"/>
              <w:kern w:val="1"/>
              <w:sz w:val="18"/>
              <w:szCs w:val="18"/>
            </w:rPr>
            <w:t>Jūras iela 36, Ventspils, LV</w:t>
          </w:r>
          <w:r w:rsidRPr="00E43B83">
            <w:rPr>
              <w:rFonts w:eastAsia="Arial"/>
              <w:kern w:val="1"/>
              <w:sz w:val="18"/>
              <w:szCs w:val="18"/>
            </w:rPr>
            <w:softHyphen/>
            <w:t>3601, Latvija, tālr.: 63601100, e-pasts: dome@ventspils.lv</w:t>
          </w:r>
        </w:p>
      </w:tc>
    </w:tr>
  </w:tbl>
  <w:p w14:paraId="1F4AC778" w14:textId="77777777" w:rsidR="007671E5" w:rsidRPr="00E43B83" w:rsidRDefault="007671E5" w:rsidP="00E43B83">
    <w:pPr>
      <w:jc w:val="right"/>
      <w:rPr>
        <w:b/>
        <w:caps/>
        <w:sz w:val="24"/>
      </w:rPr>
    </w:pPr>
  </w:p>
  <w:p w14:paraId="12D3102D" w14:textId="5B605F3B" w:rsidR="007671E5" w:rsidRPr="00E43B83" w:rsidRDefault="007671E5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</w:rPr>
    </w:pPr>
    <w:r>
      <w:rPr>
        <w:b/>
        <w:caps/>
        <w:sz w:val="24"/>
      </w:rPr>
      <w:t>saistošo noteikumu</w:t>
    </w:r>
    <w:r w:rsidRPr="00E43B83">
      <w:rPr>
        <w:b/>
        <w:caps/>
        <w:sz w:val="24"/>
      </w:rPr>
      <w:t xml:space="preserve">  PROJEKTS</w:t>
    </w:r>
    <w:r>
      <w:rPr>
        <w:b/>
        <w:caps/>
        <w:sz w:val="24"/>
      </w:rPr>
      <w:t xml:space="preserve"> </w:t>
    </w:r>
  </w:p>
  <w:p w14:paraId="4620500F" w14:textId="77777777" w:rsidR="007671E5" w:rsidRPr="00F3118E" w:rsidRDefault="007671E5" w:rsidP="00F3118E">
    <w:pPr>
      <w:widowControl w:val="0"/>
      <w:suppressLineNumbers/>
      <w:tabs>
        <w:tab w:val="center" w:pos="4822"/>
        <w:tab w:val="right" w:pos="9645"/>
      </w:tabs>
      <w:suppressAutoHyphens/>
      <w:ind w:right="180"/>
      <w:rPr>
        <w:rFonts w:eastAsia="Arial"/>
        <w:kern w:val="1"/>
        <w:sz w:val="24"/>
        <w:szCs w:val="24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4ABC62EC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35C0A32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2244B00"/>
    <w:multiLevelType w:val="hybridMultilevel"/>
    <w:tmpl w:val="FFAE76C2"/>
    <w:lvl w:ilvl="0" w:tplc="6B481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60C3B"/>
    <w:multiLevelType w:val="hybridMultilevel"/>
    <w:tmpl w:val="950EC746"/>
    <w:lvl w:ilvl="0" w:tplc="9F9493D4">
      <w:start w:val="1"/>
      <w:numFmt w:val="decimal"/>
      <w:lvlText w:val="%1)"/>
      <w:lvlJc w:val="left"/>
      <w:pPr>
        <w:ind w:left="1515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2235" w:hanging="360"/>
      </w:pPr>
    </w:lvl>
    <w:lvl w:ilvl="2" w:tplc="0426001B" w:tentative="1">
      <w:start w:val="1"/>
      <w:numFmt w:val="lowerRoman"/>
      <w:lvlText w:val="%3."/>
      <w:lvlJc w:val="right"/>
      <w:pPr>
        <w:ind w:left="2955" w:hanging="180"/>
      </w:pPr>
    </w:lvl>
    <w:lvl w:ilvl="3" w:tplc="0426000F" w:tentative="1">
      <w:start w:val="1"/>
      <w:numFmt w:val="decimal"/>
      <w:lvlText w:val="%4."/>
      <w:lvlJc w:val="left"/>
      <w:pPr>
        <w:ind w:left="3675" w:hanging="360"/>
      </w:pPr>
    </w:lvl>
    <w:lvl w:ilvl="4" w:tplc="04260019" w:tentative="1">
      <w:start w:val="1"/>
      <w:numFmt w:val="lowerLetter"/>
      <w:lvlText w:val="%5."/>
      <w:lvlJc w:val="left"/>
      <w:pPr>
        <w:ind w:left="4395" w:hanging="360"/>
      </w:pPr>
    </w:lvl>
    <w:lvl w:ilvl="5" w:tplc="0426001B" w:tentative="1">
      <w:start w:val="1"/>
      <w:numFmt w:val="lowerRoman"/>
      <w:lvlText w:val="%6."/>
      <w:lvlJc w:val="right"/>
      <w:pPr>
        <w:ind w:left="5115" w:hanging="180"/>
      </w:pPr>
    </w:lvl>
    <w:lvl w:ilvl="6" w:tplc="0426000F" w:tentative="1">
      <w:start w:val="1"/>
      <w:numFmt w:val="decimal"/>
      <w:lvlText w:val="%7."/>
      <w:lvlJc w:val="left"/>
      <w:pPr>
        <w:ind w:left="5835" w:hanging="360"/>
      </w:pPr>
    </w:lvl>
    <w:lvl w:ilvl="7" w:tplc="04260019" w:tentative="1">
      <w:start w:val="1"/>
      <w:numFmt w:val="lowerLetter"/>
      <w:lvlText w:val="%8."/>
      <w:lvlJc w:val="left"/>
      <w:pPr>
        <w:ind w:left="6555" w:hanging="360"/>
      </w:pPr>
    </w:lvl>
    <w:lvl w:ilvl="8" w:tplc="0426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04891C5F"/>
    <w:multiLevelType w:val="hybridMultilevel"/>
    <w:tmpl w:val="80EE8C7C"/>
    <w:lvl w:ilvl="0" w:tplc="A99669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2E36FF"/>
    <w:multiLevelType w:val="hybridMultilevel"/>
    <w:tmpl w:val="3AA67B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316B1"/>
    <w:multiLevelType w:val="hybridMultilevel"/>
    <w:tmpl w:val="05CA9868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502F2D"/>
    <w:multiLevelType w:val="hybridMultilevel"/>
    <w:tmpl w:val="05CA9868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844783"/>
    <w:multiLevelType w:val="multilevel"/>
    <w:tmpl w:val="BE52B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5E66B9"/>
    <w:multiLevelType w:val="multilevel"/>
    <w:tmpl w:val="3E12A0A4"/>
    <w:lvl w:ilvl="0">
      <w:start w:val="23"/>
      <w:numFmt w:val="decimal"/>
      <w:lvlText w:val="%1."/>
      <w:lvlJc w:val="left"/>
      <w:pPr>
        <w:ind w:left="959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99" w:hanging="1800"/>
      </w:pPr>
      <w:rPr>
        <w:rFonts w:hint="default"/>
      </w:rPr>
    </w:lvl>
  </w:abstractNum>
  <w:abstractNum w:abstractNumId="10" w15:restartNumberingAfterBreak="0">
    <w:nsid w:val="1D976051"/>
    <w:multiLevelType w:val="multilevel"/>
    <w:tmpl w:val="CDD63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1BE1B4D"/>
    <w:multiLevelType w:val="hybridMultilevel"/>
    <w:tmpl w:val="89DA035A"/>
    <w:lvl w:ilvl="0" w:tplc="FD1E2E1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6456CC"/>
    <w:multiLevelType w:val="hybridMultilevel"/>
    <w:tmpl w:val="475E5A1E"/>
    <w:lvl w:ilvl="0" w:tplc="C5B2EB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2564D9"/>
    <w:multiLevelType w:val="hybridMultilevel"/>
    <w:tmpl w:val="37D2C68C"/>
    <w:lvl w:ilvl="0" w:tplc="D090AB28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Consola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9F34FB"/>
    <w:multiLevelType w:val="hybridMultilevel"/>
    <w:tmpl w:val="EBF2524E"/>
    <w:lvl w:ilvl="0" w:tplc="58483404">
      <w:start w:val="1"/>
      <w:numFmt w:val="decimal"/>
      <w:lvlText w:val="(%1)"/>
      <w:lvlJc w:val="left"/>
      <w:pPr>
        <w:ind w:left="115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30" w:hanging="360"/>
      </w:pPr>
    </w:lvl>
    <w:lvl w:ilvl="2" w:tplc="0426001B" w:tentative="1">
      <w:start w:val="1"/>
      <w:numFmt w:val="lowerRoman"/>
      <w:lvlText w:val="%3."/>
      <w:lvlJc w:val="right"/>
      <w:pPr>
        <w:ind w:left="2550" w:hanging="180"/>
      </w:pPr>
    </w:lvl>
    <w:lvl w:ilvl="3" w:tplc="0426000F" w:tentative="1">
      <w:start w:val="1"/>
      <w:numFmt w:val="decimal"/>
      <w:lvlText w:val="%4."/>
      <w:lvlJc w:val="left"/>
      <w:pPr>
        <w:ind w:left="3270" w:hanging="360"/>
      </w:pPr>
    </w:lvl>
    <w:lvl w:ilvl="4" w:tplc="04260019" w:tentative="1">
      <w:start w:val="1"/>
      <w:numFmt w:val="lowerLetter"/>
      <w:lvlText w:val="%5."/>
      <w:lvlJc w:val="left"/>
      <w:pPr>
        <w:ind w:left="3990" w:hanging="360"/>
      </w:pPr>
    </w:lvl>
    <w:lvl w:ilvl="5" w:tplc="0426001B" w:tentative="1">
      <w:start w:val="1"/>
      <w:numFmt w:val="lowerRoman"/>
      <w:lvlText w:val="%6."/>
      <w:lvlJc w:val="right"/>
      <w:pPr>
        <w:ind w:left="4710" w:hanging="180"/>
      </w:pPr>
    </w:lvl>
    <w:lvl w:ilvl="6" w:tplc="0426000F" w:tentative="1">
      <w:start w:val="1"/>
      <w:numFmt w:val="decimal"/>
      <w:lvlText w:val="%7."/>
      <w:lvlJc w:val="left"/>
      <w:pPr>
        <w:ind w:left="5430" w:hanging="360"/>
      </w:pPr>
    </w:lvl>
    <w:lvl w:ilvl="7" w:tplc="04260019" w:tentative="1">
      <w:start w:val="1"/>
      <w:numFmt w:val="lowerLetter"/>
      <w:lvlText w:val="%8."/>
      <w:lvlJc w:val="left"/>
      <w:pPr>
        <w:ind w:left="6150" w:hanging="360"/>
      </w:pPr>
    </w:lvl>
    <w:lvl w:ilvl="8" w:tplc="042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2BC30CBC"/>
    <w:multiLevelType w:val="hybridMultilevel"/>
    <w:tmpl w:val="8CF8AD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9C2"/>
    <w:multiLevelType w:val="hybridMultilevel"/>
    <w:tmpl w:val="692637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E2DFA"/>
    <w:multiLevelType w:val="hybridMultilevel"/>
    <w:tmpl w:val="F7B2F4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B0914"/>
    <w:multiLevelType w:val="hybridMultilevel"/>
    <w:tmpl w:val="934C35DC"/>
    <w:lvl w:ilvl="0" w:tplc="B6F458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D15E60"/>
    <w:multiLevelType w:val="hybridMultilevel"/>
    <w:tmpl w:val="20CA6694"/>
    <w:lvl w:ilvl="0" w:tplc="DADE1E94">
      <w:start w:val="6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80503F"/>
    <w:multiLevelType w:val="hybridMultilevel"/>
    <w:tmpl w:val="94C25B92"/>
    <w:lvl w:ilvl="0" w:tplc="D646E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BF4C5F"/>
    <w:multiLevelType w:val="multilevel"/>
    <w:tmpl w:val="5A189D7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4F856D35"/>
    <w:multiLevelType w:val="hybridMultilevel"/>
    <w:tmpl w:val="0E3209EC"/>
    <w:lvl w:ilvl="0" w:tplc="44DE815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83141D"/>
    <w:multiLevelType w:val="hybridMultilevel"/>
    <w:tmpl w:val="191213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D29E3"/>
    <w:multiLevelType w:val="hybridMultilevel"/>
    <w:tmpl w:val="EB500C3E"/>
    <w:lvl w:ilvl="0" w:tplc="06BCA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F209C"/>
    <w:multiLevelType w:val="hybridMultilevel"/>
    <w:tmpl w:val="37B468A6"/>
    <w:lvl w:ilvl="0" w:tplc="3ECA5B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F488D"/>
    <w:multiLevelType w:val="hybridMultilevel"/>
    <w:tmpl w:val="52169550"/>
    <w:lvl w:ilvl="0" w:tplc="9B34C3A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6D5ED6"/>
    <w:multiLevelType w:val="hybridMultilevel"/>
    <w:tmpl w:val="0E88D5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177E3"/>
    <w:multiLevelType w:val="hybridMultilevel"/>
    <w:tmpl w:val="D3144D18"/>
    <w:lvl w:ilvl="0" w:tplc="D53AC930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A3280"/>
    <w:multiLevelType w:val="multilevel"/>
    <w:tmpl w:val="9DF0AF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="Times New Roman" w:hAnsi="Times New Roman" w:cs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E6469E5"/>
    <w:multiLevelType w:val="hybridMultilevel"/>
    <w:tmpl w:val="2E1AEA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535F7"/>
    <w:multiLevelType w:val="hybridMultilevel"/>
    <w:tmpl w:val="4E706F06"/>
    <w:lvl w:ilvl="0" w:tplc="C26C46EC">
      <w:start w:val="6"/>
      <w:numFmt w:val="upperRoman"/>
      <w:lvlText w:val="%1."/>
      <w:lvlJc w:val="left"/>
      <w:pPr>
        <w:ind w:left="1800" w:hanging="72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4A112C"/>
    <w:multiLevelType w:val="hybridMultilevel"/>
    <w:tmpl w:val="CA6C2B94"/>
    <w:lvl w:ilvl="0" w:tplc="1766292E">
      <w:start w:val="1"/>
      <w:numFmt w:val="decimal"/>
      <w:lvlText w:val="%1)"/>
      <w:lvlJc w:val="left"/>
      <w:pPr>
        <w:ind w:left="735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697D26D3"/>
    <w:multiLevelType w:val="hybridMultilevel"/>
    <w:tmpl w:val="67F6CB86"/>
    <w:lvl w:ilvl="0" w:tplc="609818DE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4" w15:restartNumberingAfterBreak="0">
    <w:nsid w:val="6B723AAE"/>
    <w:multiLevelType w:val="multilevel"/>
    <w:tmpl w:val="1A3E30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5" w15:restartNumberingAfterBreak="0">
    <w:nsid w:val="6CBB7E0B"/>
    <w:multiLevelType w:val="hybridMultilevel"/>
    <w:tmpl w:val="20A0DA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E3E24"/>
    <w:multiLevelType w:val="hybridMultilevel"/>
    <w:tmpl w:val="194CF0E2"/>
    <w:lvl w:ilvl="0" w:tplc="511C35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E10D47"/>
    <w:multiLevelType w:val="hybridMultilevel"/>
    <w:tmpl w:val="BA085DCA"/>
    <w:lvl w:ilvl="0" w:tplc="D2C69912">
      <w:start w:val="6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07A12"/>
    <w:multiLevelType w:val="hybridMultilevel"/>
    <w:tmpl w:val="41B2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97893"/>
    <w:multiLevelType w:val="hybridMultilevel"/>
    <w:tmpl w:val="A27023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F3563"/>
    <w:multiLevelType w:val="hybridMultilevel"/>
    <w:tmpl w:val="A6D25F3E"/>
    <w:lvl w:ilvl="0" w:tplc="D2C69912">
      <w:start w:val="603"/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 w16cid:durableId="179320155">
    <w:abstractNumId w:val="5"/>
  </w:num>
  <w:num w:numId="2" w16cid:durableId="2003242905">
    <w:abstractNumId w:val="18"/>
  </w:num>
  <w:num w:numId="3" w16cid:durableId="1662538162">
    <w:abstractNumId w:val="2"/>
  </w:num>
  <w:num w:numId="4" w16cid:durableId="1197043353">
    <w:abstractNumId w:val="1"/>
  </w:num>
  <w:num w:numId="5" w16cid:durableId="2104448587">
    <w:abstractNumId w:val="20"/>
  </w:num>
  <w:num w:numId="6" w16cid:durableId="1111557683">
    <w:abstractNumId w:val="32"/>
  </w:num>
  <w:num w:numId="7" w16cid:durableId="1820540444">
    <w:abstractNumId w:val="14"/>
  </w:num>
  <w:num w:numId="8" w16cid:durableId="1596551580">
    <w:abstractNumId w:val="3"/>
  </w:num>
  <w:num w:numId="9" w16cid:durableId="1425801602">
    <w:abstractNumId w:val="0"/>
  </w:num>
  <w:num w:numId="10" w16cid:durableId="1634406211">
    <w:abstractNumId w:val="39"/>
  </w:num>
  <w:num w:numId="11" w16cid:durableId="1933468896">
    <w:abstractNumId w:val="15"/>
  </w:num>
  <w:num w:numId="12" w16cid:durableId="720134882">
    <w:abstractNumId w:val="33"/>
  </w:num>
  <w:num w:numId="13" w16cid:durableId="1676417049">
    <w:abstractNumId w:val="25"/>
  </w:num>
  <w:num w:numId="14" w16cid:durableId="142166559">
    <w:abstractNumId w:val="24"/>
  </w:num>
  <w:num w:numId="15" w16cid:durableId="1207794330">
    <w:abstractNumId w:val="40"/>
  </w:num>
  <w:num w:numId="16" w16cid:durableId="723260577">
    <w:abstractNumId w:val="13"/>
  </w:num>
  <w:num w:numId="17" w16cid:durableId="1833791409">
    <w:abstractNumId w:val="30"/>
  </w:num>
  <w:num w:numId="18" w16cid:durableId="1652830268">
    <w:abstractNumId w:val="37"/>
  </w:num>
  <w:num w:numId="19" w16cid:durableId="408775852">
    <w:abstractNumId w:val="7"/>
  </w:num>
  <w:num w:numId="20" w16cid:durableId="215357260">
    <w:abstractNumId w:val="6"/>
  </w:num>
  <w:num w:numId="21" w16cid:durableId="1078402157">
    <w:abstractNumId w:val="11"/>
  </w:num>
  <w:num w:numId="22" w16cid:durableId="1639066405">
    <w:abstractNumId w:val="34"/>
  </w:num>
  <w:num w:numId="23" w16cid:durableId="409155051">
    <w:abstractNumId w:val="22"/>
  </w:num>
  <w:num w:numId="24" w16cid:durableId="1402677569">
    <w:abstractNumId w:val="35"/>
  </w:num>
  <w:num w:numId="25" w16cid:durableId="1726489659">
    <w:abstractNumId w:val="38"/>
  </w:num>
  <w:num w:numId="26" w16cid:durableId="1720352644">
    <w:abstractNumId w:val="26"/>
  </w:num>
  <w:num w:numId="27" w16cid:durableId="1491017552">
    <w:abstractNumId w:val="4"/>
  </w:num>
  <w:num w:numId="28" w16cid:durableId="1461145673">
    <w:abstractNumId w:val="29"/>
  </w:num>
  <w:num w:numId="29" w16cid:durableId="2077433305">
    <w:abstractNumId w:val="8"/>
  </w:num>
  <w:num w:numId="30" w16cid:durableId="1565524592">
    <w:abstractNumId w:val="16"/>
  </w:num>
  <w:num w:numId="31" w16cid:durableId="1917323475">
    <w:abstractNumId w:val="23"/>
  </w:num>
  <w:num w:numId="32" w16cid:durableId="644165659">
    <w:abstractNumId w:val="19"/>
  </w:num>
  <w:num w:numId="33" w16cid:durableId="722631358">
    <w:abstractNumId w:val="31"/>
  </w:num>
  <w:num w:numId="34" w16cid:durableId="2119910553">
    <w:abstractNumId w:val="21"/>
  </w:num>
  <w:num w:numId="35" w16cid:durableId="1346055346">
    <w:abstractNumId w:val="28"/>
  </w:num>
  <w:num w:numId="36" w16cid:durableId="909659178">
    <w:abstractNumId w:val="17"/>
  </w:num>
  <w:num w:numId="37" w16cid:durableId="1592008197">
    <w:abstractNumId w:val="27"/>
  </w:num>
  <w:num w:numId="38" w16cid:durableId="5816472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19851933">
    <w:abstractNumId w:val="10"/>
  </w:num>
  <w:num w:numId="40" w16cid:durableId="521865760">
    <w:abstractNumId w:val="9"/>
  </w:num>
  <w:num w:numId="41" w16cid:durableId="1861967592">
    <w:abstractNumId w:val="36"/>
  </w:num>
  <w:num w:numId="42" w16cid:durableId="5618668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E0"/>
    <w:rsid w:val="00000184"/>
    <w:rsid w:val="000011A6"/>
    <w:rsid w:val="000018B2"/>
    <w:rsid w:val="000032D4"/>
    <w:rsid w:val="00003765"/>
    <w:rsid w:val="00004824"/>
    <w:rsid w:val="00004D6E"/>
    <w:rsid w:val="000059D0"/>
    <w:rsid w:val="00005FD8"/>
    <w:rsid w:val="000061A7"/>
    <w:rsid w:val="00006B01"/>
    <w:rsid w:val="00006BF0"/>
    <w:rsid w:val="000118EC"/>
    <w:rsid w:val="00012674"/>
    <w:rsid w:val="00021184"/>
    <w:rsid w:val="00023B79"/>
    <w:rsid w:val="00024BAB"/>
    <w:rsid w:val="00025FEB"/>
    <w:rsid w:val="00030E70"/>
    <w:rsid w:val="0003372F"/>
    <w:rsid w:val="00035498"/>
    <w:rsid w:val="000363A2"/>
    <w:rsid w:val="0004080C"/>
    <w:rsid w:val="000414FB"/>
    <w:rsid w:val="000500B9"/>
    <w:rsid w:val="0005043F"/>
    <w:rsid w:val="000524FF"/>
    <w:rsid w:val="00052D4D"/>
    <w:rsid w:val="000533CE"/>
    <w:rsid w:val="00055A03"/>
    <w:rsid w:val="00055E1D"/>
    <w:rsid w:val="00056F7D"/>
    <w:rsid w:val="0006059E"/>
    <w:rsid w:val="00060B6D"/>
    <w:rsid w:val="00060FB1"/>
    <w:rsid w:val="00066B54"/>
    <w:rsid w:val="00066E93"/>
    <w:rsid w:val="00067BF9"/>
    <w:rsid w:val="00070264"/>
    <w:rsid w:val="000707ED"/>
    <w:rsid w:val="00072B84"/>
    <w:rsid w:val="00080C61"/>
    <w:rsid w:val="000816E0"/>
    <w:rsid w:val="00085834"/>
    <w:rsid w:val="0008731A"/>
    <w:rsid w:val="00090384"/>
    <w:rsid w:val="00094065"/>
    <w:rsid w:val="00095E1C"/>
    <w:rsid w:val="000A07C4"/>
    <w:rsid w:val="000A08CC"/>
    <w:rsid w:val="000A1AD2"/>
    <w:rsid w:val="000A34A5"/>
    <w:rsid w:val="000A441C"/>
    <w:rsid w:val="000A4CCF"/>
    <w:rsid w:val="000A58F2"/>
    <w:rsid w:val="000B0584"/>
    <w:rsid w:val="000B0F5E"/>
    <w:rsid w:val="000B294A"/>
    <w:rsid w:val="000B5E37"/>
    <w:rsid w:val="000B6A90"/>
    <w:rsid w:val="000B6BA0"/>
    <w:rsid w:val="000B6BF4"/>
    <w:rsid w:val="000B76F2"/>
    <w:rsid w:val="000C23C7"/>
    <w:rsid w:val="000C419D"/>
    <w:rsid w:val="000C4D99"/>
    <w:rsid w:val="000D1691"/>
    <w:rsid w:val="000D3207"/>
    <w:rsid w:val="000D446E"/>
    <w:rsid w:val="000D6D70"/>
    <w:rsid w:val="000E02A1"/>
    <w:rsid w:val="000E0D94"/>
    <w:rsid w:val="000E0FE7"/>
    <w:rsid w:val="000E2AAF"/>
    <w:rsid w:val="000E3352"/>
    <w:rsid w:val="000E33C5"/>
    <w:rsid w:val="000E34CB"/>
    <w:rsid w:val="000E5D02"/>
    <w:rsid w:val="000E5DD4"/>
    <w:rsid w:val="000F393B"/>
    <w:rsid w:val="000F5CA6"/>
    <w:rsid w:val="00101B85"/>
    <w:rsid w:val="001040E3"/>
    <w:rsid w:val="00106576"/>
    <w:rsid w:val="0010659F"/>
    <w:rsid w:val="00115067"/>
    <w:rsid w:val="0011721C"/>
    <w:rsid w:val="00117BC8"/>
    <w:rsid w:val="00117D12"/>
    <w:rsid w:val="001206B5"/>
    <w:rsid w:val="0012104E"/>
    <w:rsid w:val="001217DB"/>
    <w:rsid w:val="00121800"/>
    <w:rsid w:val="00121FED"/>
    <w:rsid w:val="001225A0"/>
    <w:rsid w:val="001235E1"/>
    <w:rsid w:val="001254A2"/>
    <w:rsid w:val="001312C9"/>
    <w:rsid w:val="00131665"/>
    <w:rsid w:val="00132588"/>
    <w:rsid w:val="00133E47"/>
    <w:rsid w:val="00150379"/>
    <w:rsid w:val="00152C74"/>
    <w:rsid w:val="001530E9"/>
    <w:rsid w:val="0015320B"/>
    <w:rsid w:val="0015537B"/>
    <w:rsid w:val="0015700C"/>
    <w:rsid w:val="0015764C"/>
    <w:rsid w:val="001633AF"/>
    <w:rsid w:val="001644A8"/>
    <w:rsid w:val="00164692"/>
    <w:rsid w:val="00167022"/>
    <w:rsid w:val="001679FF"/>
    <w:rsid w:val="001717B4"/>
    <w:rsid w:val="00171DC3"/>
    <w:rsid w:val="001726DE"/>
    <w:rsid w:val="00172E31"/>
    <w:rsid w:val="00173C6C"/>
    <w:rsid w:val="00174160"/>
    <w:rsid w:val="001776FC"/>
    <w:rsid w:val="001802A8"/>
    <w:rsid w:val="00183377"/>
    <w:rsid w:val="001833BF"/>
    <w:rsid w:val="00183521"/>
    <w:rsid w:val="001868BE"/>
    <w:rsid w:val="00187F6C"/>
    <w:rsid w:val="0019360E"/>
    <w:rsid w:val="00194C3B"/>
    <w:rsid w:val="001956E6"/>
    <w:rsid w:val="00196535"/>
    <w:rsid w:val="001979AC"/>
    <w:rsid w:val="001A0C4B"/>
    <w:rsid w:val="001A19C4"/>
    <w:rsid w:val="001A2421"/>
    <w:rsid w:val="001A25FF"/>
    <w:rsid w:val="001A4C12"/>
    <w:rsid w:val="001A5F33"/>
    <w:rsid w:val="001A6205"/>
    <w:rsid w:val="001A7016"/>
    <w:rsid w:val="001B05A2"/>
    <w:rsid w:val="001B08E1"/>
    <w:rsid w:val="001B1167"/>
    <w:rsid w:val="001B439F"/>
    <w:rsid w:val="001B74ED"/>
    <w:rsid w:val="001C0927"/>
    <w:rsid w:val="001C1E34"/>
    <w:rsid w:val="001C1F2F"/>
    <w:rsid w:val="001C3784"/>
    <w:rsid w:val="001C43AE"/>
    <w:rsid w:val="001C4729"/>
    <w:rsid w:val="001C66FE"/>
    <w:rsid w:val="001C7BBC"/>
    <w:rsid w:val="001D0CDF"/>
    <w:rsid w:val="001D315A"/>
    <w:rsid w:val="001D356A"/>
    <w:rsid w:val="001D4911"/>
    <w:rsid w:val="001D5985"/>
    <w:rsid w:val="001D676E"/>
    <w:rsid w:val="001D75DB"/>
    <w:rsid w:val="001E21BC"/>
    <w:rsid w:val="001E4090"/>
    <w:rsid w:val="001E602E"/>
    <w:rsid w:val="001E66E2"/>
    <w:rsid w:val="001E69AF"/>
    <w:rsid w:val="001E7BAB"/>
    <w:rsid w:val="001F0585"/>
    <w:rsid w:val="001F10AA"/>
    <w:rsid w:val="001F10CD"/>
    <w:rsid w:val="001F1906"/>
    <w:rsid w:val="001F2B23"/>
    <w:rsid w:val="001F324E"/>
    <w:rsid w:val="001F488B"/>
    <w:rsid w:val="001F720C"/>
    <w:rsid w:val="0020018B"/>
    <w:rsid w:val="00200F03"/>
    <w:rsid w:val="00201EAD"/>
    <w:rsid w:val="00202F17"/>
    <w:rsid w:val="00203547"/>
    <w:rsid w:val="00203BA0"/>
    <w:rsid w:val="00205B87"/>
    <w:rsid w:val="002063B4"/>
    <w:rsid w:val="00206A9B"/>
    <w:rsid w:val="00206E36"/>
    <w:rsid w:val="00207296"/>
    <w:rsid w:val="00207581"/>
    <w:rsid w:val="00212A90"/>
    <w:rsid w:val="00212EBC"/>
    <w:rsid w:val="002132A2"/>
    <w:rsid w:val="002133AC"/>
    <w:rsid w:val="002137D6"/>
    <w:rsid w:val="00213923"/>
    <w:rsid w:val="002148C1"/>
    <w:rsid w:val="002176A8"/>
    <w:rsid w:val="00220073"/>
    <w:rsid w:val="002206CE"/>
    <w:rsid w:val="002208EC"/>
    <w:rsid w:val="00221593"/>
    <w:rsid w:val="00223166"/>
    <w:rsid w:val="002255A3"/>
    <w:rsid w:val="00226C79"/>
    <w:rsid w:val="002273C8"/>
    <w:rsid w:val="002322FB"/>
    <w:rsid w:val="0023318E"/>
    <w:rsid w:val="00235093"/>
    <w:rsid w:val="00237EF4"/>
    <w:rsid w:val="0024020D"/>
    <w:rsid w:val="00240968"/>
    <w:rsid w:val="00241249"/>
    <w:rsid w:val="00241C89"/>
    <w:rsid w:val="00243724"/>
    <w:rsid w:val="00243C3B"/>
    <w:rsid w:val="00245A36"/>
    <w:rsid w:val="00246DBA"/>
    <w:rsid w:val="00250AB2"/>
    <w:rsid w:val="0025287B"/>
    <w:rsid w:val="00252A9D"/>
    <w:rsid w:val="00254404"/>
    <w:rsid w:val="002545CC"/>
    <w:rsid w:val="00255318"/>
    <w:rsid w:val="00256B62"/>
    <w:rsid w:val="00256E89"/>
    <w:rsid w:val="00257CE4"/>
    <w:rsid w:val="00260CE5"/>
    <w:rsid w:val="002635FF"/>
    <w:rsid w:val="00263C12"/>
    <w:rsid w:val="00264217"/>
    <w:rsid w:val="00270B68"/>
    <w:rsid w:val="00270B8F"/>
    <w:rsid w:val="00272066"/>
    <w:rsid w:val="00272CC8"/>
    <w:rsid w:val="002738CA"/>
    <w:rsid w:val="002740FF"/>
    <w:rsid w:val="0028079F"/>
    <w:rsid w:val="002812E4"/>
    <w:rsid w:val="00282A86"/>
    <w:rsid w:val="00282D9B"/>
    <w:rsid w:val="00283939"/>
    <w:rsid w:val="00284295"/>
    <w:rsid w:val="002842F9"/>
    <w:rsid w:val="00290D2B"/>
    <w:rsid w:val="00294F1A"/>
    <w:rsid w:val="002956B8"/>
    <w:rsid w:val="00297B01"/>
    <w:rsid w:val="002A3133"/>
    <w:rsid w:val="002A3D8B"/>
    <w:rsid w:val="002A455E"/>
    <w:rsid w:val="002A485A"/>
    <w:rsid w:val="002A68CD"/>
    <w:rsid w:val="002A7739"/>
    <w:rsid w:val="002A7D8E"/>
    <w:rsid w:val="002B0355"/>
    <w:rsid w:val="002B03A6"/>
    <w:rsid w:val="002B0E32"/>
    <w:rsid w:val="002B1260"/>
    <w:rsid w:val="002B151C"/>
    <w:rsid w:val="002B219C"/>
    <w:rsid w:val="002B40A6"/>
    <w:rsid w:val="002B56E3"/>
    <w:rsid w:val="002B6027"/>
    <w:rsid w:val="002B6429"/>
    <w:rsid w:val="002B69AC"/>
    <w:rsid w:val="002B69F3"/>
    <w:rsid w:val="002B784A"/>
    <w:rsid w:val="002C0317"/>
    <w:rsid w:val="002C5BCD"/>
    <w:rsid w:val="002C5CB1"/>
    <w:rsid w:val="002C629A"/>
    <w:rsid w:val="002C6FA7"/>
    <w:rsid w:val="002D3805"/>
    <w:rsid w:val="002D619C"/>
    <w:rsid w:val="002D653B"/>
    <w:rsid w:val="002D68B9"/>
    <w:rsid w:val="002E0048"/>
    <w:rsid w:val="002E00EB"/>
    <w:rsid w:val="002E06AA"/>
    <w:rsid w:val="002E09C5"/>
    <w:rsid w:val="002E1A5C"/>
    <w:rsid w:val="002E2C6C"/>
    <w:rsid w:val="002E76ED"/>
    <w:rsid w:val="002F1303"/>
    <w:rsid w:val="002F2135"/>
    <w:rsid w:val="002F238F"/>
    <w:rsid w:val="002F24C7"/>
    <w:rsid w:val="002F3402"/>
    <w:rsid w:val="002F3873"/>
    <w:rsid w:val="002F417D"/>
    <w:rsid w:val="002F5B08"/>
    <w:rsid w:val="002F7B63"/>
    <w:rsid w:val="00300114"/>
    <w:rsid w:val="003018EF"/>
    <w:rsid w:val="00302D6D"/>
    <w:rsid w:val="00303C54"/>
    <w:rsid w:val="00304189"/>
    <w:rsid w:val="003046A6"/>
    <w:rsid w:val="00304BA4"/>
    <w:rsid w:val="00307124"/>
    <w:rsid w:val="00307AB9"/>
    <w:rsid w:val="003102AD"/>
    <w:rsid w:val="00310C86"/>
    <w:rsid w:val="0031172A"/>
    <w:rsid w:val="00312686"/>
    <w:rsid w:val="00315092"/>
    <w:rsid w:val="003154F5"/>
    <w:rsid w:val="0031582E"/>
    <w:rsid w:val="00315B72"/>
    <w:rsid w:val="00315E81"/>
    <w:rsid w:val="0031746B"/>
    <w:rsid w:val="003241ED"/>
    <w:rsid w:val="003253FB"/>
    <w:rsid w:val="0032592A"/>
    <w:rsid w:val="00325EB1"/>
    <w:rsid w:val="00326058"/>
    <w:rsid w:val="00326151"/>
    <w:rsid w:val="00326A43"/>
    <w:rsid w:val="003274C5"/>
    <w:rsid w:val="00332EE0"/>
    <w:rsid w:val="0033437C"/>
    <w:rsid w:val="00335BDB"/>
    <w:rsid w:val="00335D19"/>
    <w:rsid w:val="00335D21"/>
    <w:rsid w:val="0033628A"/>
    <w:rsid w:val="00337F97"/>
    <w:rsid w:val="0034359E"/>
    <w:rsid w:val="00343A3B"/>
    <w:rsid w:val="003468FF"/>
    <w:rsid w:val="0035602D"/>
    <w:rsid w:val="003563D4"/>
    <w:rsid w:val="003566A9"/>
    <w:rsid w:val="00357716"/>
    <w:rsid w:val="003605D7"/>
    <w:rsid w:val="003609A5"/>
    <w:rsid w:val="0036267F"/>
    <w:rsid w:val="003671ED"/>
    <w:rsid w:val="003713D6"/>
    <w:rsid w:val="00371BF5"/>
    <w:rsid w:val="00373027"/>
    <w:rsid w:val="00374721"/>
    <w:rsid w:val="003813A8"/>
    <w:rsid w:val="003816CC"/>
    <w:rsid w:val="003817BD"/>
    <w:rsid w:val="0038220A"/>
    <w:rsid w:val="00391204"/>
    <w:rsid w:val="0039238A"/>
    <w:rsid w:val="00395FEC"/>
    <w:rsid w:val="00396459"/>
    <w:rsid w:val="00397FE2"/>
    <w:rsid w:val="003A09A4"/>
    <w:rsid w:val="003A1E27"/>
    <w:rsid w:val="003A2B31"/>
    <w:rsid w:val="003A4E70"/>
    <w:rsid w:val="003A51D2"/>
    <w:rsid w:val="003A73B3"/>
    <w:rsid w:val="003A77AB"/>
    <w:rsid w:val="003B2164"/>
    <w:rsid w:val="003B3228"/>
    <w:rsid w:val="003B699E"/>
    <w:rsid w:val="003B6B43"/>
    <w:rsid w:val="003C09A3"/>
    <w:rsid w:val="003C0FCE"/>
    <w:rsid w:val="003C2B1E"/>
    <w:rsid w:val="003C6CBD"/>
    <w:rsid w:val="003C6F25"/>
    <w:rsid w:val="003D1A88"/>
    <w:rsid w:val="003D1DA5"/>
    <w:rsid w:val="003D2D28"/>
    <w:rsid w:val="003D3F91"/>
    <w:rsid w:val="003D4820"/>
    <w:rsid w:val="003D58D4"/>
    <w:rsid w:val="003D68D6"/>
    <w:rsid w:val="003D6EA2"/>
    <w:rsid w:val="003D7589"/>
    <w:rsid w:val="003E001F"/>
    <w:rsid w:val="003E1093"/>
    <w:rsid w:val="003E2C87"/>
    <w:rsid w:val="003E4D33"/>
    <w:rsid w:val="003E5924"/>
    <w:rsid w:val="003E6800"/>
    <w:rsid w:val="003E73A9"/>
    <w:rsid w:val="003E7ADB"/>
    <w:rsid w:val="003F0605"/>
    <w:rsid w:val="003F07D6"/>
    <w:rsid w:val="003F13B9"/>
    <w:rsid w:val="003F4D63"/>
    <w:rsid w:val="003F4ECD"/>
    <w:rsid w:val="003F55C5"/>
    <w:rsid w:val="003F578A"/>
    <w:rsid w:val="003F7B97"/>
    <w:rsid w:val="00401F1C"/>
    <w:rsid w:val="00402239"/>
    <w:rsid w:val="00402ADE"/>
    <w:rsid w:val="0040368C"/>
    <w:rsid w:val="004067CD"/>
    <w:rsid w:val="004126C0"/>
    <w:rsid w:val="0041371D"/>
    <w:rsid w:val="00416A8F"/>
    <w:rsid w:val="004200B0"/>
    <w:rsid w:val="004200FB"/>
    <w:rsid w:val="00421E2C"/>
    <w:rsid w:val="004227DE"/>
    <w:rsid w:val="0043048D"/>
    <w:rsid w:val="0043156B"/>
    <w:rsid w:val="00433870"/>
    <w:rsid w:val="00433BB5"/>
    <w:rsid w:val="00433E9F"/>
    <w:rsid w:val="00434FEE"/>
    <w:rsid w:val="00437E2D"/>
    <w:rsid w:val="00440F1A"/>
    <w:rsid w:val="004419A0"/>
    <w:rsid w:val="004438BD"/>
    <w:rsid w:val="00450824"/>
    <w:rsid w:val="0045137E"/>
    <w:rsid w:val="00451705"/>
    <w:rsid w:val="00454F21"/>
    <w:rsid w:val="004565DA"/>
    <w:rsid w:val="0045740C"/>
    <w:rsid w:val="00462096"/>
    <w:rsid w:val="004623D6"/>
    <w:rsid w:val="00464D89"/>
    <w:rsid w:val="00466657"/>
    <w:rsid w:val="00466AA4"/>
    <w:rsid w:val="00472960"/>
    <w:rsid w:val="0047449A"/>
    <w:rsid w:val="00474F65"/>
    <w:rsid w:val="00475B5E"/>
    <w:rsid w:val="00476738"/>
    <w:rsid w:val="004767D6"/>
    <w:rsid w:val="00476C9E"/>
    <w:rsid w:val="00477A6E"/>
    <w:rsid w:val="004800B3"/>
    <w:rsid w:val="004809BA"/>
    <w:rsid w:val="00482A41"/>
    <w:rsid w:val="004845E2"/>
    <w:rsid w:val="00484CF9"/>
    <w:rsid w:val="004863BD"/>
    <w:rsid w:val="0048781A"/>
    <w:rsid w:val="004902EB"/>
    <w:rsid w:val="0049102E"/>
    <w:rsid w:val="00491F59"/>
    <w:rsid w:val="00492EA7"/>
    <w:rsid w:val="00493EBB"/>
    <w:rsid w:val="004944F7"/>
    <w:rsid w:val="004950C3"/>
    <w:rsid w:val="004967A3"/>
    <w:rsid w:val="004A0530"/>
    <w:rsid w:val="004A39CC"/>
    <w:rsid w:val="004A498D"/>
    <w:rsid w:val="004B0FC2"/>
    <w:rsid w:val="004B22A1"/>
    <w:rsid w:val="004B271B"/>
    <w:rsid w:val="004B2FB1"/>
    <w:rsid w:val="004B36DC"/>
    <w:rsid w:val="004B42C8"/>
    <w:rsid w:val="004B4CE1"/>
    <w:rsid w:val="004B5A49"/>
    <w:rsid w:val="004B76DB"/>
    <w:rsid w:val="004C1294"/>
    <w:rsid w:val="004C269C"/>
    <w:rsid w:val="004C5590"/>
    <w:rsid w:val="004C719B"/>
    <w:rsid w:val="004C7E64"/>
    <w:rsid w:val="004D0693"/>
    <w:rsid w:val="004D1294"/>
    <w:rsid w:val="004D2DFB"/>
    <w:rsid w:val="004D3CDE"/>
    <w:rsid w:val="004D7E5D"/>
    <w:rsid w:val="004E0110"/>
    <w:rsid w:val="004E0A5D"/>
    <w:rsid w:val="004E0BEF"/>
    <w:rsid w:val="004E1150"/>
    <w:rsid w:val="004E3E78"/>
    <w:rsid w:val="004E47CB"/>
    <w:rsid w:val="004E5CEC"/>
    <w:rsid w:val="004E6C31"/>
    <w:rsid w:val="004F3F90"/>
    <w:rsid w:val="004F6E46"/>
    <w:rsid w:val="004F7E05"/>
    <w:rsid w:val="005027F0"/>
    <w:rsid w:val="00502BC9"/>
    <w:rsid w:val="00505569"/>
    <w:rsid w:val="00506623"/>
    <w:rsid w:val="00506CCE"/>
    <w:rsid w:val="00506E49"/>
    <w:rsid w:val="00510498"/>
    <w:rsid w:val="00512550"/>
    <w:rsid w:val="00514C23"/>
    <w:rsid w:val="0051626F"/>
    <w:rsid w:val="00516A2B"/>
    <w:rsid w:val="00517D29"/>
    <w:rsid w:val="00520D76"/>
    <w:rsid w:val="00520E00"/>
    <w:rsid w:val="0052263D"/>
    <w:rsid w:val="005237EE"/>
    <w:rsid w:val="00523DEC"/>
    <w:rsid w:val="0052492E"/>
    <w:rsid w:val="00524BA8"/>
    <w:rsid w:val="00524CA0"/>
    <w:rsid w:val="005250FC"/>
    <w:rsid w:val="005254E8"/>
    <w:rsid w:val="00530512"/>
    <w:rsid w:val="00530897"/>
    <w:rsid w:val="0053118C"/>
    <w:rsid w:val="00531B71"/>
    <w:rsid w:val="00533F91"/>
    <w:rsid w:val="0053469F"/>
    <w:rsid w:val="00537A6A"/>
    <w:rsid w:val="0054002C"/>
    <w:rsid w:val="00540237"/>
    <w:rsid w:val="005409D6"/>
    <w:rsid w:val="00540BED"/>
    <w:rsid w:val="0054114C"/>
    <w:rsid w:val="0054183E"/>
    <w:rsid w:val="00542A5B"/>
    <w:rsid w:val="00546A55"/>
    <w:rsid w:val="005506E7"/>
    <w:rsid w:val="00550D39"/>
    <w:rsid w:val="0055127C"/>
    <w:rsid w:val="00553688"/>
    <w:rsid w:val="00554566"/>
    <w:rsid w:val="00555546"/>
    <w:rsid w:val="005566D7"/>
    <w:rsid w:val="005569E6"/>
    <w:rsid w:val="00557325"/>
    <w:rsid w:val="00561548"/>
    <w:rsid w:val="0056237C"/>
    <w:rsid w:val="00562478"/>
    <w:rsid w:val="00562B56"/>
    <w:rsid w:val="0056673A"/>
    <w:rsid w:val="00567BA6"/>
    <w:rsid w:val="00571E85"/>
    <w:rsid w:val="00574305"/>
    <w:rsid w:val="0057653D"/>
    <w:rsid w:val="00576DAB"/>
    <w:rsid w:val="00577CF8"/>
    <w:rsid w:val="005814E6"/>
    <w:rsid w:val="00583D3A"/>
    <w:rsid w:val="00586F30"/>
    <w:rsid w:val="0059245E"/>
    <w:rsid w:val="00593FB9"/>
    <w:rsid w:val="0059493E"/>
    <w:rsid w:val="005A47B7"/>
    <w:rsid w:val="005A4A5C"/>
    <w:rsid w:val="005A5310"/>
    <w:rsid w:val="005A54E2"/>
    <w:rsid w:val="005A56FA"/>
    <w:rsid w:val="005A5B64"/>
    <w:rsid w:val="005A6F56"/>
    <w:rsid w:val="005A7AD7"/>
    <w:rsid w:val="005A7DED"/>
    <w:rsid w:val="005A7F85"/>
    <w:rsid w:val="005B0BBD"/>
    <w:rsid w:val="005B1F37"/>
    <w:rsid w:val="005B1F59"/>
    <w:rsid w:val="005B2027"/>
    <w:rsid w:val="005B3693"/>
    <w:rsid w:val="005B4B5B"/>
    <w:rsid w:val="005B5B1F"/>
    <w:rsid w:val="005B72EA"/>
    <w:rsid w:val="005B7741"/>
    <w:rsid w:val="005C1092"/>
    <w:rsid w:val="005C1145"/>
    <w:rsid w:val="005C1EAE"/>
    <w:rsid w:val="005C56F1"/>
    <w:rsid w:val="005D015F"/>
    <w:rsid w:val="005D0367"/>
    <w:rsid w:val="005D152F"/>
    <w:rsid w:val="005D1A52"/>
    <w:rsid w:val="005D21CD"/>
    <w:rsid w:val="005D61B9"/>
    <w:rsid w:val="005E180A"/>
    <w:rsid w:val="005E226B"/>
    <w:rsid w:val="005E29EC"/>
    <w:rsid w:val="005E511B"/>
    <w:rsid w:val="005E55CE"/>
    <w:rsid w:val="005E5A73"/>
    <w:rsid w:val="005E616A"/>
    <w:rsid w:val="005F061E"/>
    <w:rsid w:val="005F150A"/>
    <w:rsid w:val="005F4572"/>
    <w:rsid w:val="005F4C10"/>
    <w:rsid w:val="005F5CB7"/>
    <w:rsid w:val="005F7949"/>
    <w:rsid w:val="00602F35"/>
    <w:rsid w:val="00607BA1"/>
    <w:rsid w:val="00612157"/>
    <w:rsid w:val="00613ED0"/>
    <w:rsid w:val="006147B4"/>
    <w:rsid w:val="006159F9"/>
    <w:rsid w:val="00616601"/>
    <w:rsid w:val="00624509"/>
    <w:rsid w:val="00627F7F"/>
    <w:rsid w:val="00627FDD"/>
    <w:rsid w:val="00630A55"/>
    <w:rsid w:val="006318BB"/>
    <w:rsid w:val="00632535"/>
    <w:rsid w:val="006332E1"/>
    <w:rsid w:val="006350AF"/>
    <w:rsid w:val="006359D3"/>
    <w:rsid w:val="00635E18"/>
    <w:rsid w:val="00635FF4"/>
    <w:rsid w:val="00641F59"/>
    <w:rsid w:val="00643A94"/>
    <w:rsid w:val="0064584B"/>
    <w:rsid w:val="00645FA3"/>
    <w:rsid w:val="006464C1"/>
    <w:rsid w:val="00646E38"/>
    <w:rsid w:val="00650FDB"/>
    <w:rsid w:val="00651542"/>
    <w:rsid w:val="0065159F"/>
    <w:rsid w:val="00651B0A"/>
    <w:rsid w:val="00652A09"/>
    <w:rsid w:val="00654499"/>
    <w:rsid w:val="006554C9"/>
    <w:rsid w:val="00656382"/>
    <w:rsid w:val="006618EA"/>
    <w:rsid w:val="0066291C"/>
    <w:rsid w:val="00662E8D"/>
    <w:rsid w:val="00664611"/>
    <w:rsid w:val="00664BDA"/>
    <w:rsid w:val="00664F01"/>
    <w:rsid w:val="00667584"/>
    <w:rsid w:val="00667A23"/>
    <w:rsid w:val="00670423"/>
    <w:rsid w:val="00670DA1"/>
    <w:rsid w:val="00670F38"/>
    <w:rsid w:val="00671243"/>
    <w:rsid w:val="00672F7A"/>
    <w:rsid w:val="00673DA9"/>
    <w:rsid w:val="006754E3"/>
    <w:rsid w:val="00675D48"/>
    <w:rsid w:val="00676CC7"/>
    <w:rsid w:val="00676CD1"/>
    <w:rsid w:val="006807D4"/>
    <w:rsid w:val="00683505"/>
    <w:rsid w:val="00683DFC"/>
    <w:rsid w:val="00683FE0"/>
    <w:rsid w:val="006951C4"/>
    <w:rsid w:val="006962A5"/>
    <w:rsid w:val="006A2D7D"/>
    <w:rsid w:val="006A38B8"/>
    <w:rsid w:val="006A4F1D"/>
    <w:rsid w:val="006A58A0"/>
    <w:rsid w:val="006A7F7D"/>
    <w:rsid w:val="006B1638"/>
    <w:rsid w:val="006B2F36"/>
    <w:rsid w:val="006B44CD"/>
    <w:rsid w:val="006B5C59"/>
    <w:rsid w:val="006C166C"/>
    <w:rsid w:val="006C2FE9"/>
    <w:rsid w:val="006C4F95"/>
    <w:rsid w:val="006D0DFE"/>
    <w:rsid w:val="006D4EE7"/>
    <w:rsid w:val="006D7BA9"/>
    <w:rsid w:val="006E0AC8"/>
    <w:rsid w:val="006E1606"/>
    <w:rsid w:val="006E1805"/>
    <w:rsid w:val="006E3F2F"/>
    <w:rsid w:val="006E7EA9"/>
    <w:rsid w:val="006F0F0B"/>
    <w:rsid w:val="006F2038"/>
    <w:rsid w:val="006F4447"/>
    <w:rsid w:val="006F5350"/>
    <w:rsid w:val="006F55F1"/>
    <w:rsid w:val="006F7658"/>
    <w:rsid w:val="00700F5A"/>
    <w:rsid w:val="00701082"/>
    <w:rsid w:val="00703305"/>
    <w:rsid w:val="00703D89"/>
    <w:rsid w:val="00703E12"/>
    <w:rsid w:val="00704AAE"/>
    <w:rsid w:val="00710769"/>
    <w:rsid w:val="00710BDC"/>
    <w:rsid w:val="00712CD1"/>
    <w:rsid w:val="00716869"/>
    <w:rsid w:val="00717315"/>
    <w:rsid w:val="007202E2"/>
    <w:rsid w:val="0072043D"/>
    <w:rsid w:val="00721BB0"/>
    <w:rsid w:val="0072655F"/>
    <w:rsid w:val="00727AC9"/>
    <w:rsid w:val="00731781"/>
    <w:rsid w:val="00732B2C"/>
    <w:rsid w:val="007335C1"/>
    <w:rsid w:val="00733B48"/>
    <w:rsid w:val="00736E98"/>
    <w:rsid w:val="007371C7"/>
    <w:rsid w:val="0073756B"/>
    <w:rsid w:val="0074097B"/>
    <w:rsid w:val="007415C6"/>
    <w:rsid w:val="0074321F"/>
    <w:rsid w:val="007444D0"/>
    <w:rsid w:val="007448CF"/>
    <w:rsid w:val="00746281"/>
    <w:rsid w:val="00747940"/>
    <w:rsid w:val="00753088"/>
    <w:rsid w:val="00753A60"/>
    <w:rsid w:val="00760136"/>
    <w:rsid w:val="00760272"/>
    <w:rsid w:val="00761F2E"/>
    <w:rsid w:val="00762EAB"/>
    <w:rsid w:val="00765A6C"/>
    <w:rsid w:val="007671E5"/>
    <w:rsid w:val="0076734D"/>
    <w:rsid w:val="00770FB1"/>
    <w:rsid w:val="00772AD6"/>
    <w:rsid w:val="00772C47"/>
    <w:rsid w:val="007769D9"/>
    <w:rsid w:val="00780FC7"/>
    <w:rsid w:val="00781557"/>
    <w:rsid w:val="007817A4"/>
    <w:rsid w:val="00781846"/>
    <w:rsid w:val="0078311D"/>
    <w:rsid w:val="00785C06"/>
    <w:rsid w:val="00785E18"/>
    <w:rsid w:val="00790533"/>
    <w:rsid w:val="007921C5"/>
    <w:rsid w:val="00792450"/>
    <w:rsid w:val="007925A4"/>
    <w:rsid w:val="007951C9"/>
    <w:rsid w:val="00796CF4"/>
    <w:rsid w:val="00797D35"/>
    <w:rsid w:val="007A11E6"/>
    <w:rsid w:val="007A1203"/>
    <w:rsid w:val="007A2C20"/>
    <w:rsid w:val="007A4A3A"/>
    <w:rsid w:val="007A4C65"/>
    <w:rsid w:val="007A5E38"/>
    <w:rsid w:val="007B10BD"/>
    <w:rsid w:val="007B13E2"/>
    <w:rsid w:val="007B1709"/>
    <w:rsid w:val="007B250A"/>
    <w:rsid w:val="007B2C7D"/>
    <w:rsid w:val="007B3390"/>
    <w:rsid w:val="007B3443"/>
    <w:rsid w:val="007B400C"/>
    <w:rsid w:val="007B481C"/>
    <w:rsid w:val="007B57F6"/>
    <w:rsid w:val="007B6F8A"/>
    <w:rsid w:val="007C001F"/>
    <w:rsid w:val="007C13E1"/>
    <w:rsid w:val="007C2880"/>
    <w:rsid w:val="007C3388"/>
    <w:rsid w:val="007C4DBE"/>
    <w:rsid w:val="007C51A4"/>
    <w:rsid w:val="007C5BD4"/>
    <w:rsid w:val="007C7457"/>
    <w:rsid w:val="007D0ECD"/>
    <w:rsid w:val="007D3336"/>
    <w:rsid w:val="007D40D2"/>
    <w:rsid w:val="007D6755"/>
    <w:rsid w:val="007D7B77"/>
    <w:rsid w:val="007E058A"/>
    <w:rsid w:val="007E0BB6"/>
    <w:rsid w:val="007E15FC"/>
    <w:rsid w:val="007E2339"/>
    <w:rsid w:val="007E2E29"/>
    <w:rsid w:val="007E4E46"/>
    <w:rsid w:val="007E5C62"/>
    <w:rsid w:val="007E6749"/>
    <w:rsid w:val="007F10C0"/>
    <w:rsid w:val="007F373F"/>
    <w:rsid w:val="007F53D5"/>
    <w:rsid w:val="007F6B12"/>
    <w:rsid w:val="0080017B"/>
    <w:rsid w:val="00800C62"/>
    <w:rsid w:val="0080789D"/>
    <w:rsid w:val="0081208D"/>
    <w:rsid w:val="008131CD"/>
    <w:rsid w:val="0081721F"/>
    <w:rsid w:val="00817868"/>
    <w:rsid w:val="00820905"/>
    <w:rsid w:val="00823647"/>
    <w:rsid w:val="00823900"/>
    <w:rsid w:val="00823FFA"/>
    <w:rsid w:val="00826291"/>
    <w:rsid w:val="008273FB"/>
    <w:rsid w:val="008301A2"/>
    <w:rsid w:val="008303EF"/>
    <w:rsid w:val="008307F1"/>
    <w:rsid w:val="0083122C"/>
    <w:rsid w:val="00831575"/>
    <w:rsid w:val="00832EF8"/>
    <w:rsid w:val="00834AFE"/>
    <w:rsid w:val="00834F6C"/>
    <w:rsid w:val="008352C7"/>
    <w:rsid w:val="00836093"/>
    <w:rsid w:val="00836C96"/>
    <w:rsid w:val="00840CA4"/>
    <w:rsid w:val="008427C6"/>
    <w:rsid w:val="008428D4"/>
    <w:rsid w:val="00846BD0"/>
    <w:rsid w:val="00847AFC"/>
    <w:rsid w:val="008510BC"/>
    <w:rsid w:val="00851C66"/>
    <w:rsid w:val="00852649"/>
    <w:rsid w:val="0085599E"/>
    <w:rsid w:val="00856E26"/>
    <w:rsid w:val="0085733D"/>
    <w:rsid w:val="0086386A"/>
    <w:rsid w:val="00866D40"/>
    <w:rsid w:val="00867311"/>
    <w:rsid w:val="00871788"/>
    <w:rsid w:val="00872CCD"/>
    <w:rsid w:val="00873B2C"/>
    <w:rsid w:val="008766C4"/>
    <w:rsid w:val="008768B7"/>
    <w:rsid w:val="00880EDE"/>
    <w:rsid w:val="0088209D"/>
    <w:rsid w:val="008849F7"/>
    <w:rsid w:val="00887448"/>
    <w:rsid w:val="00887588"/>
    <w:rsid w:val="00890D95"/>
    <w:rsid w:val="008918C4"/>
    <w:rsid w:val="00892FB9"/>
    <w:rsid w:val="008947F4"/>
    <w:rsid w:val="008A0707"/>
    <w:rsid w:val="008A0D90"/>
    <w:rsid w:val="008A297D"/>
    <w:rsid w:val="008A344D"/>
    <w:rsid w:val="008A64A0"/>
    <w:rsid w:val="008A7D2C"/>
    <w:rsid w:val="008B2098"/>
    <w:rsid w:val="008B3AAF"/>
    <w:rsid w:val="008B4073"/>
    <w:rsid w:val="008B43D3"/>
    <w:rsid w:val="008B775D"/>
    <w:rsid w:val="008C2259"/>
    <w:rsid w:val="008C70CD"/>
    <w:rsid w:val="008C744F"/>
    <w:rsid w:val="008D0CD9"/>
    <w:rsid w:val="008D198A"/>
    <w:rsid w:val="008D1D29"/>
    <w:rsid w:val="008D33C6"/>
    <w:rsid w:val="008D3CCD"/>
    <w:rsid w:val="008D4AA0"/>
    <w:rsid w:val="008D4E98"/>
    <w:rsid w:val="008E05E4"/>
    <w:rsid w:val="008E3954"/>
    <w:rsid w:val="008E7BFB"/>
    <w:rsid w:val="008E7E14"/>
    <w:rsid w:val="008F1426"/>
    <w:rsid w:val="008F35F1"/>
    <w:rsid w:val="008F3631"/>
    <w:rsid w:val="008F3B64"/>
    <w:rsid w:val="008F7A19"/>
    <w:rsid w:val="009010AA"/>
    <w:rsid w:val="00904D90"/>
    <w:rsid w:val="00904EE0"/>
    <w:rsid w:val="009053D2"/>
    <w:rsid w:val="00914024"/>
    <w:rsid w:val="00914E5B"/>
    <w:rsid w:val="00915302"/>
    <w:rsid w:val="00915DA2"/>
    <w:rsid w:val="0091680A"/>
    <w:rsid w:val="009176F5"/>
    <w:rsid w:val="00923C62"/>
    <w:rsid w:val="009242EE"/>
    <w:rsid w:val="00926645"/>
    <w:rsid w:val="00930D3B"/>
    <w:rsid w:val="0093209E"/>
    <w:rsid w:val="00932FEF"/>
    <w:rsid w:val="00934A60"/>
    <w:rsid w:val="00934C6B"/>
    <w:rsid w:val="00935B1F"/>
    <w:rsid w:val="009367B1"/>
    <w:rsid w:val="00937DD6"/>
    <w:rsid w:val="009419BC"/>
    <w:rsid w:val="00945333"/>
    <w:rsid w:val="0094798C"/>
    <w:rsid w:val="009507B4"/>
    <w:rsid w:val="00950D68"/>
    <w:rsid w:val="00953288"/>
    <w:rsid w:val="00954C9B"/>
    <w:rsid w:val="00956393"/>
    <w:rsid w:val="00957AAF"/>
    <w:rsid w:val="00960431"/>
    <w:rsid w:val="0096090C"/>
    <w:rsid w:val="00960B19"/>
    <w:rsid w:val="00962458"/>
    <w:rsid w:val="00964ADD"/>
    <w:rsid w:val="00964E82"/>
    <w:rsid w:val="00965584"/>
    <w:rsid w:val="009700E4"/>
    <w:rsid w:val="0097139A"/>
    <w:rsid w:val="0097387D"/>
    <w:rsid w:val="00973A57"/>
    <w:rsid w:val="0097546A"/>
    <w:rsid w:val="00982C64"/>
    <w:rsid w:val="00985BF0"/>
    <w:rsid w:val="00986900"/>
    <w:rsid w:val="00987345"/>
    <w:rsid w:val="00987BD9"/>
    <w:rsid w:val="00987C41"/>
    <w:rsid w:val="009912D6"/>
    <w:rsid w:val="009915FC"/>
    <w:rsid w:val="009944B6"/>
    <w:rsid w:val="009A3949"/>
    <w:rsid w:val="009A394D"/>
    <w:rsid w:val="009A4586"/>
    <w:rsid w:val="009A5760"/>
    <w:rsid w:val="009A6F79"/>
    <w:rsid w:val="009B49C8"/>
    <w:rsid w:val="009B4A81"/>
    <w:rsid w:val="009B580A"/>
    <w:rsid w:val="009B58CA"/>
    <w:rsid w:val="009B5E93"/>
    <w:rsid w:val="009B7461"/>
    <w:rsid w:val="009C1024"/>
    <w:rsid w:val="009C4151"/>
    <w:rsid w:val="009C459F"/>
    <w:rsid w:val="009C4C8E"/>
    <w:rsid w:val="009C58DB"/>
    <w:rsid w:val="009C64BC"/>
    <w:rsid w:val="009C7B46"/>
    <w:rsid w:val="009D0454"/>
    <w:rsid w:val="009D4FE9"/>
    <w:rsid w:val="009D5007"/>
    <w:rsid w:val="009D5DE0"/>
    <w:rsid w:val="009E0E03"/>
    <w:rsid w:val="009E13D1"/>
    <w:rsid w:val="009E2C88"/>
    <w:rsid w:val="009E486B"/>
    <w:rsid w:val="009E7822"/>
    <w:rsid w:val="009E7B23"/>
    <w:rsid w:val="009F0C63"/>
    <w:rsid w:val="009F0D2C"/>
    <w:rsid w:val="009F2536"/>
    <w:rsid w:val="009F2E32"/>
    <w:rsid w:val="009F3237"/>
    <w:rsid w:val="009F3DFB"/>
    <w:rsid w:val="009F7F90"/>
    <w:rsid w:val="00A017F1"/>
    <w:rsid w:val="00A02B14"/>
    <w:rsid w:val="00A02BB9"/>
    <w:rsid w:val="00A05FAD"/>
    <w:rsid w:val="00A1181F"/>
    <w:rsid w:val="00A1187E"/>
    <w:rsid w:val="00A11C5C"/>
    <w:rsid w:val="00A12262"/>
    <w:rsid w:val="00A12ACD"/>
    <w:rsid w:val="00A14F3F"/>
    <w:rsid w:val="00A14F7A"/>
    <w:rsid w:val="00A15A8C"/>
    <w:rsid w:val="00A15BFC"/>
    <w:rsid w:val="00A16982"/>
    <w:rsid w:val="00A16DEA"/>
    <w:rsid w:val="00A16E90"/>
    <w:rsid w:val="00A17358"/>
    <w:rsid w:val="00A2177D"/>
    <w:rsid w:val="00A222F3"/>
    <w:rsid w:val="00A26AB8"/>
    <w:rsid w:val="00A2723F"/>
    <w:rsid w:val="00A2755B"/>
    <w:rsid w:val="00A304FE"/>
    <w:rsid w:val="00A30A82"/>
    <w:rsid w:val="00A3316E"/>
    <w:rsid w:val="00A334F2"/>
    <w:rsid w:val="00A343D2"/>
    <w:rsid w:val="00A410CF"/>
    <w:rsid w:val="00A42734"/>
    <w:rsid w:val="00A4761E"/>
    <w:rsid w:val="00A53D24"/>
    <w:rsid w:val="00A5461C"/>
    <w:rsid w:val="00A54F10"/>
    <w:rsid w:val="00A54F97"/>
    <w:rsid w:val="00A55620"/>
    <w:rsid w:val="00A55676"/>
    <w:rsid w:val="00A55E24"/>
    <w:rsid w:val="00A57514"/>
    <w:rsid w:val="00A57C1C"/>
    <w:rsid w:val="00A57D50"/>
    <w:rsid w:val="00A62556"/>
    <w:rsid w:val="00A62679"/>
    <w:rsid w:val="00A62CBB"/>
    <w:rsid w:val="00A63B50"/>
    <w:rsid w:val="00A63FD6"/>
    <w:rsid w:val="00A640EE"/>
    <w:rsid w:val="00A65DFC"/>
    <w:rsid w:val="00A6715D"/>
    <w:rsid w:val="00A67BDC"/>
    <w:rsid w:val="00A705E5"/>
    <w:rsid w:val="00A70B74"/>
    <w:rsid w:val="00A70F33"/>
    <w:rsid w:val="00A71A25"/>
    <w:rsid w:val="00A73CBA"/>
    <w:rsid w:val="00A75F7B"/>
    <w:rsid w:val="00A76F3C"/>
    <w:rsid w:val="00A77BB3"/>
    <w:rsid w:val="00A81152"/>
    <w:rsid w:val="00A81B8B"/>
    <w:rsid w:val="00A824B9"/>
    <w:rsid w:val="00A82B2D"/>
    <w:rsid w:val="00A83139"/>
    <w:rsid w:val="00A837AD"/>
    <w:rsid w:val="00A838F3"/>
    <w:rsid w:val="00A83A6D"/>
    <w:rsid w:val="00A83BB3"/>
    <w:rsid w:val="00A8759A"/>
    <w:rsid w:val="00A91102"/>
    <w:rsid w:val="00A91CAC"/>
    <w:rsid w:val="00A92879"/>
    <w:rsid w:val="00A94596"/>
    <w:rsid w:val="00A95EDA"/>
    <w:rsid w:val="00A97CF7"/>
    <w:rsid w:val="00AA06AB"/>
    <w:rsid w:val="00AA0D3B"/>
    <w:rsid w:val="00AA3362"/>
    <w:rsid w:val="00AB1550"/>
    <w:rsid w:val="00AB3DA3"/>
    <w:rsid w:val="00AB4590"/>
    <w:rsid w:val="00AB7D35"/>
    <w:rsid w:val="00AC0070"/>
    <w:rsid w:val="00AC10FE"/>
    <w:rsid w:val="00AC15D7"/>
    <w:rsid w:val="00AC1F41"/>
    <w:rsid w:val="00AC5051"/>
    <w:rsid w:val="00AC5648"/>
    <w:rsid w:val="00AC6175"/>
    <w:rsid w:val="00AC7BEF"/>
    <w:rsid w:val="00AD0CB2"/>
    <w:rsid w:val="00AD24FA"/>
    <w:rsid w:val="00AD3425"/>
    <w:rsid w:val="00AD395F"/>
    <w:rsid w:val="00AE0D5F"/>
    <w:rsid w:val="00AE1D40"/>
    <w:rsid w:val="00AE1FCA"/>
    <w:rsid w:val="00AE31C6"/>
    <w:rsid w:val="00AE4603"/>
    <w:rsid w:val="00AF27A7"/>
    <w:rsid w:val="00AF2A58"/>
    <w:rsid w:val="00AF4D87"/>
    <w:rsid w:val="00AF54F2"/>
    <w:rsid w:val="00AF66EF"/>
    <w:rsid w:val="00AF6E87"/>
    <w:rsid w:val="00AF7448"/>
    <w:rsid w:val="00AF758D"/>
    <w:rsid w:val="00B00921"/>
    <w:rsid w:val="00B009C6"/>
    <w:rsid w:val="00B01E90"/>
    <w:rsid w:val="00B03E72"/>
    <w:rsid w:val="00B05A56"/>
    <w:rsid w:val="00B06726"/>
    <w:rsid w:val="00B06F50"/>
    <w:rsid w:val="00B07BFF"/>
    <w:rsid w:val="00B1005E"/>
    <w:rsid w:val="00B105B9"/>
    <w:rsid w:val="00B111CD"/>
    <w:rsid w:val="00B11531"/>
    <w:rsid w:val="00B11CFD"/>
    <w:rsid w:val="00B130BE"/>
    <w:rsid w:val="00B13F7F"/>
    <w:rsid w:val="00B14276"/>
    <w:rsid w:val="00B1444F"/>
    <w:rsid w:val="00B213C3"/>
    <w:rsid w:val="00B22543"/>
    <w:rsid w:val="00B22951"/>
    <w:rsid w:val="00B23744"/>
    <w:rsid w:val="00B24EB2"/>
    <w:rsid w:val="00B251C9"/>
    <w:rsid w:val="00B269C8"/>
    <w:rsid w:val="00B274F3"/>
    <w:rsid w:val="00B27C16"/>
    <w:rsid w:val="00B31A19"/>
    <w:rsid w:val="00B32CC8"/>
    <w:rsid w:val="00B33AC0"/>
    <w:rsid w:val="00B34917"/>
    <w:rsid w:val="00B34E56"/>
    <w:rsid w:val="00B3545E"/>
    <w:rsid w:val="00B35BAE"/>
    <w:rsid w:val="00B3676E"/>
    <w:rsid w:val="00B36A65"/>
    <w:rsid w:val="00B375C7"/>
    <w:rsid w:val="00B40BD3"/>
    <w:rsid w:val="00B52BCB"/>
    <w:rsid w:val="00B52E16"/>
    <w:rsid w:val="00B53641"/>
    <w:rsid w:val="00B53ADE"/>
    <w:rsid w:val="00B56F3B"/>
    <w:rsid w:val="00B571BF"/>
    <w:rsid w:val="00B57690"/>
    <w:rsid w:val="00B57AE9"/>
    <w:rsid w:val="00B61264"/>
    <w:rsid w:val="00B61A48"/>
    <w:rsid w:val="00B632B3"/>
    <w:rsid w:val="00B6498E"/>
    <w:rsid w:val="00B660A6"/>
    <w:rsid w:val="00B66FA5"/>
    <w:rsid w:val="00B7008B"/>
    <w:rsid w:val="00B710D0"/>
    <w:rsid w:val="00B71F68"/>
    <w:rsid w:val="00B72DC7"/>
    <w:rsid w:val="00B72FFC"/>
    <w:rsid w:val="00B74C78"/>
    <w:rsid w:val="00B74C95"/>
    <w:rsid w:val="00B762DB"/>
    <w:rsid w:val="00B76356"/>
    <w:rsid w:val="00B7713E"/>
    <w:rsid w:val="00B7753A"/>
    <w:rsid w:val="00B81F69"/>
    <w:rsid w:val="00B829D9"/>
    <w:rsid w:val="00B83B5C"/>
    <w:rsid w:val="00B85273"/>
    <w:rsid w:val="00B862D0"/>
    <w:rsid w:val="00B911BF"/>
    <w:rsid w:val="00B95A9D"/>
    <w:rsid w:val="00B97710"/>
    <w:rsid w:val="00B97885"/>
    <w:rsid w:val="00BA123E"/>
    <w:rsid w:val="00BA1873"/>
    <w:rsid w:val="00BA2868"/>
    <w:rsid w:val="00BA392F"/>
    <w:rsid w:val="00BA440C"/>
    <w:rsid w:val="00BA7A6D"/>
    <w:rsid w:val="00BB3211"/>
    <w:rsid w:val="00BB3A73"/>
    <w:rsid w:val="00BB46FD"/>
    <w:rsid w:val="00BB5521"/>
    <w:rsid w:val="00BB605B"/>
    <w:rsid w:val="00BB7085"/>
    <w:rsid w:val="00BC634F"/>
    <w:rsid w:val="00BC65D5"/>
    <w:rsid w:val="00BD1FFF"/>
    <w:rsid w:val="00BD2AF0"/>
    <w:rsid w:val="00BD3FF5"/>
    <w:rsid w:val="00BD7BC8"/>
    <w:rsid w:val="00BE0D2F"/>
    <w:rsid w:val="00BE129F"/>
    <w:rsid w:val="00BE277F"/>
    <w:rsid w:val="00BE3C03"/>
    <w:rsid w:val="00BE400C"/>
    <w:rsid w:val="00BE402D"/>
    <w:rsid w:val="00BE4EBA"/>
    <w:rsid w:val="00BE5283"/>
    <w:rsid w:val="00BF0D2F"/>
    <w:rsid w:val="00BF0E32"/>
    <w:rsid w:val="00BF1E0B"/>
    <w:rsid w:val="00C0192C"/>
    <w:rsid w:val="00C03076"/>
    <w:rsid w:val="00C0565D"/>
    <w:rsid w:val="00C0601E"/>
    <w:rsid w:val="00C06C66"/>
    <w:rsid w:val="00C075DF"/>
    <w:rsid w:val="00C11378"/>
    <w:rsid w:val="00C113DD"/>
    <w:rsid w:val="00C11867"/>
    <w:rsid w:val="00C121D7"/>
    <w:rsid w:val="00C13871"/>
    <w:rsid w:val="00C2029C"/>
    <w:rsid w:val="00C20F05"/>
    <w:rsid w:val="00C230CD"/>
    <w:rsid w:val="00C230E8"/>
    <w:rsid w:val="00C23408"/>
    <w:rsid w:val="00C265C5"/>
    <w:rsid w:val="00C26708"/>
    <w:rsid w:val="00C30911"/>
    <w:rsid w:val="00C31470"/>
    <w:rsid w:val="00C315AB"/>
    <w:rsid w:val="00C31B53"/>
    <w:rsid w:val="00C31B88"/>
    <w:rsid w:val="00C31FAA"/>
    <w:rsid w:val="00C332F3"/>
    <w:rsid w:val="00C3336F"/>
    <w:rsid w:val="00C3350E"/>
    <w:rsid w:val="00C35134"/>
    <w:rsid w:val="00C363F3"/>
    <w:rsid w:val="00C371A0"/>
    <w:rsid w:val="00C41046"/>
    <w:rsid w:val="00C462F7"/>
    <w:rsid w:val="00C465C4"/>
    <w:rsid w:val="00C473C0"/>
    <w:rsid w:val="00C50F8D"/>
    <w:rsid w:val="00C510A7"/>
    <w:rsid w:val="00C56C3F"/>
    <w:rsid w:val="00C62CD3"/>
    <w:rsid w:val="00C71182"/>
    <w:rsid w:val="00C74985"/>
    <w:rsid w:val="00C7509C"/>
    <w:rsid w:val="00C75C84"/>
    <w:rsid w:val="00C77F5B"/>
    <w:rsid w:val="00C821CA"/>
    <w:rsid w:val="00C826A4"/>
    <w:rsid w:val="00C8375C"/>
    <w:rsid w:val="00C8418F"/>
    <w:rsid w:val="00C860DD"/>
    <w:rsid w:val="00C867AC"/>
    <w:rsid w:val="00C87455"/>
    <w:rsid w:val="00C903B1"/>
    <w:rsid w:val="00C9216F"/>
    <w:rsid w:val="00C959ED"/>
    <w:rsid w:val="00C97477"/>
    <w:rsid w:val="00C97B11"/>
    <w:rsid w:val="00CA226C"/>
    <w:rsid w:val="00CA2282"/>
    <w:rsid w:val="00CA3CD8"/>
    <w:rsid w:val="00CA54C8"/>
    <w:rsid w:val="00CA5BD7"/>
    <w:rsid w:val="00CA6587"/>
    <w:rsid w:val="00CA6E72"/>
    <w:rsid w:val="00CB0DAA"/>
    <w:rsid w:val="00CB173A"/>
    <w:rsid w:val="00CB1773"/>
    <w:rsid w:val="00CB2400"/>
    <w:rsid w:val="00CB2C70"/>
    <w:rsid w:val="00CB39B8"/>
    <w:rsid w:val="00CB40D6"/>
    <w:rsid w:val="00CB55CE"/>
    <w:rsid w:val="00CB63D4"/>
    <w:rsid w:val="00CC099C"/>
    <w:rsid w:val="00CC0BA0"/>
    <w:rsid w:val="00CC38AC"/>
    <w:rsid w:val="00CC3B8F"/>
    <w:rsid w:val="00CC5B4E"/>
    <w:rsid w:val="00CC7A58"/>
    <w:rsid w:val="00CD05D1"/>
    <w:rsid w:val="00CD3242"/>
    <w:rsid w:val="00CD5C6B"/>
    <w:rsid w:val="00CD66ED"/>
    <w:rsid w:val="00CD759C"/>
    <w:rsid w:val="00CD7C27"/>
    <w:rsid w:val="00CE0564"/>
    <w:rsid w:val="00CE36C0"/>
    <w:rsid w:val="00CE6376"/>
    <w:rsid w:val="00CE7203"/>
    <w:rsid w:val="00CF0937"/>
    <w:rsid w:val="00CF1623"/>
    <w:rsid w:val="00CF4290"/>
    <w:rsid w:val="00CF6A37"/>
    <w:rsid w:val="00CF72BE"/>
    <w:rsid w:val="00CF7F34"/>
    <w:rsid w:val="00D002F4"/>
    <w:rsid w:val="00D0348F"/>
    <w:rsid w:val="00D0748E"/>
    <w:rsid w:val="00D07E7E"/>
    <w:rsid w:val="00D07E97"/>
    <w:rsid w:val="00D10E09"/>
    <w:rsid w:val="00D11E01"/>
    <w:rsid w:val="00D15287"/>
    <w:rsid w:val="00D1548F"/>
    <w:rsid w:val="00D15502"/>
    <w:rsid w:val="00D16CAF"/>
    <w:rsid w:val="00D1772E"/>
    <w:rsid w:val="00D2219B"/>
    <w:rsid w:val="00D22CE8"/>
    <w:rsid w:val="00D245CB"/>
    <w:rsid w:val="00D24C86"/>
    <w:rsid w:val="00D24CC8"/>
    <w:rsid w:val="00D270F9"/>
    <w:rsid w:val="00D276F0"/>
    <w:rsid w:val="00D27FF9"/>
    <w:rsid w:val="00D310A1"/>
    <w:rsid w:val="00D31A38"/>
    <w:rsid w:val="00D41F89"/>
    <w:rsid w:val="00D4350C"/>
    <w:rsid w:val="00D450A8"/>
    <w:rsid w:val="00D45AE8"/>
    <w:rsid w:val="00D4717F"/>
    <w:rsid w:val="00D50ED8"/>
    <w:rsid w:val="00D531F7"/>
    <w:rsid w:val="00D5451A"/>
    <w:rsid w:val="00D54652"/>
    <w:rsid w:val="00D566C0"/>
    <w:rsid w:val="00D56963"/>
    <w:rsid w:val="00D57D5E"/>
    <w:rsid w:val="00D57EEF"/>
    <w:rsid w:val="00D60957"/>
    <w:rsid w:val="00D6255C"/>
    <w:rsid w:val="00D65056"/>
    <w:rsid w:val="00D66911"/>
    <w:rsid w:val="00D67126"/>
    <w:rsid w:val="00D67E19"/>
    <w:rsid w:val="00D70853"/>
    <w:rsid w:val="00D7277B"/>
    <w:rsid w:val="00D73302"/>
    <w:rsid w:val="00D75E7F"/>
    <w:rsid w:val="00D75EAE"/>
    <w:rsid w:val="00D770A3"/>
    <w:rsid w:val="00D77A4A"/>
    <w:rsid w:val="00D813A0"/>
    <w:rsid w:val="00D81F23"/>
    <w:rsid w:val="00D82DAA"/>
    <w:rsid w:val="00D8406A"/>
    <w:rsid w:val="00D840A3"/>
    <w:rsid w:val="00D8433A"/>
    <w:rsid w:val="00D848F0"/>
    <w:rsid w:val="00D85466"/>
    <w:rsid w:val="00D85C1E"/>
    <w:rsid w:val="00D9035A"/>
    <w:rsid w:val="00D90B3B"/>
    <w:rsid w:val="00D9358B"/>
    <w:rsid w:val="00D9362C"/>
    <w:rsid w:val="00D9369A"/>
    <w:rsid w:val="00D9426F"/>
    <w:rsid w:val="00D94E56"/>
    <w:rsid w:val="00D9647F"/>
    <w:rsid w:val="00D96578"/>
    <w:rsid w:val="00D96713"/>
    <w:rsid w:val="00DA0144"/>
    <w:rsid w:val="00DA2BCE"/>
    <w:rsid w:val="00DA476E"/>
    <w:rsid w:val="00DA48B8"/>
    <w:rsid w:val="00DA636E"/>
    <w:rsid w:val="00DA6A2D"/>
    <w:rsid w:val="00DA7279"/>
    <w:rsid w:val="00DA747B"/>
    <w:rsid w:val="00DB0201"/>
    <w:rsid w:val="00DB13F9"/>
    <w:rsid w:val="00DB16FA"/>
    <w:rsid w:val="00DB27E9"/>
    <w:rsid w:val="00DB3BC0"/>
    <w:rsid w:val="00DB4081"/>
    <w:rsid w:val="00DB4A18"/>
    <w:rsid w:val="00DB77DB"/>
    <w:rsid w:val="00DC25B8"/>
    <w:rsid w:val="00DC28AD"/>
    <w:rsid w:val="00DC28D0"/>
    <w:rsid w:val="00DC7219"/>
    <w:rsid w:val="00DC7D4A"/>
    <w:rsid w:val="00DD4293"/>
    <w:rsid w:val="00DD68EA"/>
    <w:rsid w:val="00DD6A45"/>
    <w:rsid w:val="00DE3658"/>
    <w:rsid w:val="00DE5603"/>
    <w:rsid w:val="00DE587F"/>
    <w:rsid w:val="00DE5DC3"/>
    <w:rsid w:val="00DE74B7"/>
    <w:rsid w:val="00DE7B25"/>
    <w:rsid w:val="00DF0B12"/>
    <w:rsid w:val="00DF22E5"/>
    <w:rsid w:val="00DF4D5A"/>
    <w:rsid w:val="00DF4D7A"/>
    <w:rsid w:val="00DF75CA"/>
    <w:rsid w:val="00E03102"/>
    <w:rsid w:val="00E03C2E"/>
    <w:rsid w:val="00E03DF6"/>
    <w:rsid w:val="00E03E0A"/>
    <w:rsid w:val="00E03F77"/>
    <w:rsid w:val="00E04726"/>
    <w:rsid w:val="00E04CBD"/>
    <w:rsid w:val="00E0643F"/>
    <w:rsid w:val="00E0693C"/>
    <w:rsid w:val="00E07426"/>
    <w:rsid w:val="00E10636"/>
    <w:rsid w:val="00E13833"/>
    <w:rsid w:val="00E150D8"/>
    <w:rsid w:val="00E16AF5"/>
    <w:rsid w:val="00E212C6"/>
    <w:rsid w:val="00E2215B"/>
    <w:rsid w:val="00E267F3"/>
    <w:rsid w:val="00E30059"/>
    <w:rsid w:val="00E3266D"/>
    <w:rsid w:val="00E355D8"/>
    <w:rsid w:val="00E36376"/>
    <w:rsid w:val="00E368DF"/>
    <w:rsid w:val="00E36C35"/>
    <w:rsid w:val="00E40265"/>
    <w:rsid w:val="00E41FA0"/>
    <w:rsid w:val="00E42377"/>
    <w:rsid w:val="00E43B83"/>
    <w:rsid w:val="00E4473A"/>
    <w:rsid w:val="00E449B9"/>
    <w:rsid w:val="00E44E1A"/>
    <w:rsid w:val="00E4551A"/>
    <w:rsid w:val="00E45C1D"/>
    <w:rsid w:val="00E507C6"/>
    <w:rsid w:val="00E50910"/>
    <w:rsid w:val="00E50E14"/>
    <w:rsid w:val="00E524FF"/>
    <w:rsid w:val="00E52D24"/>
    <w:rsid w:val="00E54091"/>
    <w:rsid w:val="00E55D5E"/>
    <w:rsid w:val="00E5679C"/>
    <w:rsid w:val="00E603D7"/>
    <w:rsid w:val="00E60F64"/>
    <w:rsid w:val="00E623C8"/>
    <w:rsid w:val="00E635ED"/>
    <w:rsid w:val="00E642EC"/>
    <w:rsid w:val="00E64CB2"/>
    <w:rsid w:val="00E6512E"/>
    <w:rsid w:val="00E65829"/>
    <w:rsid w:val="00E67FE6"/>
    <w:rsid w:val="00E7227F"/>
    <w:rsid w:val="00E73079"/>
    <w:rsid w:val="00E73320"/>
    <w:rsid w:val="00E81A08"/>
    <w:rsid w:val="00E81A4A"/>
    <w:rsid w:val="00E81EAE"/>
    <w:rsid w:val="00E82150"/>
    <w:rsid w:val="00E83D6E"/>
    <w:rsid w:val="00E86A6C"/>
    <w:rsid w:val="00E87698"/>
    <w:rsid w:val="00E902B2"/>
    <w:rsid w:val="00E925F2"/>
    <w:rsid w:val="00E9475B"/>
    <w:rsid w:val="00E97FC6"/>
    <w:rsid w:val="00EA2A8B"/>
    <w:rsid w:val="00EB1CC3"/>
    <w:rsid w:val="00EB1DD7"/>
    <w:rsid w:val="00EB3212"/>
    <w:rsid w:val="00EB5A49"/>
    <w:rsid w:val="00EB6055"/>
    <w:rsid w:val="00EB7BE7"/>
    <w:rsid w:val="00EC02AA"/>
    <w:rsid w:val="00EC3D67"/>
    <w:rsid w:val="00EC3FBC"/>
    <w:rsid w:val="00EC5FAE"/>
    <w:rsid w:val="00EC6055"/>
    <w:rsid w:val="00EC694C"/>
    <w:rsid w:val="00EC71B1"/>
    <w:rsid w:val="00EC7B8C"/>
    <w:rsid w:val="00ED2561"/>
    <w:rsid w:val="00ED4082"/>
    <w:rsid w:val="00ED4CA4"/>
    <w:rsid w:val="00ED57F1"/>
    <w:rsid w:val="00ED5D87"/>
    <w:rsid w:val="00ED6048"/>
    <w:rsid w:val="00ED77A4"/>
    <w:rsid w:val="00EE115A"/>
    <w:rsid w:val="00EE31A1"/>
    <w:rsid w:val="00EE3559"/>
    <w:rsid w:val="00EE4EA9"/>
    <w:rsid w:val="00EE531A"/>
    <w:rsid w:val="00EE5B8A"/>
    <w:rsid w:val="00EE7CD0"/>
    <w:rsid w:val="00EF0F58"/>
    <w:rsid w:val="00EF2E88"/>
    <w:rsid w:val="00F00503"/>
    <w:rsid w:val="00F0119D"/>
    <w:rsid w:val="00F016B9"/>
    <w:rsid w:val="00F032C9"/>
    <w:rsid w:val="00F03CEE"/>
    <w:rsid w:val="00F04BFC"/>
    <w:rsid w:val="00F0566E"/>
    <w:rsid w:val="00F060A4"/>
    <w:rsid w:val="00F07AC2"/>
    <w:rsid w:val="00F10225"/>
    <w:rsid w:val="00F1048C"/>
    <w:rsid w:val="00F112F5"/>
    <w:rsid w:val="00F1372E"/>
    <w:rsid w:val="00F137B2"/>
    <w:rsid w:val="00F138F0"/>
    <w:rsid w:val="00F1483D"/>
    <w:rsid w:val="00F15B2E"/>
    <w:rsid w:val="00F165EC"/>
    <w:rsid w:val="00F16ED1"/>
    <w:rsid w:val="00F202E4"/>
    <w:rsid w:val="00F210B0"/>
    <w:rsid w:val="00F241CF"/>
    <w:rsid w:val="00F24D8E"/>
    <w:rsid w:val="00F30B74"/>
    <w:rsid w:val="00F3118E"/>
    <w:rsid w:val="00F335D1"/>
    <w:rsid w:val="00F37248"/>
    <w:rsid w:val="00F448FE"/>
    <w:rsid w:val="00F45C62"/>
    <w:rsid w:val="00F46114"/>
    <w:rsid w:val="00F46F0C"/>
    <w:rsid w:val="00F52689"/>
    <w:rsid w:val="00F52EC1"/>
    <w:rsid w:val="00F53B23"/>
    <w:rsid w:val="00F55D0A"/>
    <w:rsid w:val="00F6049B"/>
    <w:rsid w:val="00F60BBA"/>
    <w:rsid w:val="00F61B3C"/>
    <w:rsid w:val="00F62E4C"/>
    <w:rsid w:val="00F637F2"/>
    <w:rsid w:val="00F64248"/>
    <w:rsid w:val="00F65DB1"/>
    <w:rsid w:val="00F666B2"/>
    <w:rsid w:val="00F66D78"/>
    <w:rsid w:val="00F679CE"/>
    <w:rsid w:val="00F70627"/>
    <w:rsid w:val="00F715D2"/>
    <w:rsid w:val="00F736B0"/>
    <w:rsid w:val="00F763B7"/>
    <w:rsid w:val="00F76758"/>
    <w:rsid w:val="00F76BC1"/>
    <w:rsid w:val="00F84201"/>
    <w:rsid w:val="00F8566C"/>
    <w:rsid w:val="00F85F62"/>
    <w:rsid w:val="00F87106"/>
    <w:rsid w:val="00F87E6E"/>
    <w:rsid w:val="00F911AC"/>
    <w:rsid w:val="00F931BE"/>
    <w:rsid w:val="00F95538"/>
    <w:rsid w:val="00F95731"/>
    <w:rsid w:val="00F962E9"/>
    <w:rsid w:val="00FA04A3"/>
    <w:rsid w:val="00FA09ED"/>
    <w:rsid w:val="00FA2455"/>
    <w:rsid w:val="00FA423E"/>
    <w:rsid w:val="00FA5151"/>
    <w:rsid w:val="00FA7C1A"/>
    <w:rsid w:val="00FB3019"/>
    <w:rsid w:val="00FB3825"/>
    <w:rsid w:val="00FB3C3B"/>
    <w:rsid w:val="00FB4252"/>
    <w:rsid w:val="00FB5639"/>
    <w:rsid w:val="00FB624E"/>
    <w:rsid w:val="00FB7019"/>
    <w:rsid w:val="00FB7547"/>
    <w:rsid w:val="00FC08C7"/>
    <w:rsid w:val="00FC1DA4"/>
    <w:rsid w:val="00FD2C80"/>
    <w:rsid w:val="00FD2FF6"/>
    <w:rsid w:val="00FD461A"/>
    <w:rsid w:val="00FD49CF"/>
    <w:rsid w:val="00FD4CE0"/>
    <w:rsid w:val="00FD4D6E"/>
    <w:rsid w:val="00FD67DD"/>
    <w:rsid w:val="00FE1DB1"/>
    <w:rsid w:val="00FE2AD8"/>
    <w:rsid w:val="00FE2DC4"/>
    <w:rsid w:val="00FE3DC6"/>
    <w:rsid w:val="00FE5D29"/>
    <w:rsid w:val="00FE63D0"/>
    <w:rsid w:val="00FE762B"/>
    <w:rsid w:val="00FE7B4F"/>
    <w:rsid w:val="00FF08E9"/>
    <w:rsid w:val="00FF5BD8"/>
    <w:rsid w:val="00FF5E47"/>
    <w:rsid w:val="00FF6099"/>
    <w:rsid w:val="00FF7969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075A66"/>
  <w15:docId w15:val="{462E0232-0B9B-4B4C-8CB8-649CF211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486B"/>
    <w:rPr>
      <w:lang w:eastAsia="en-US"/>
    </w:rPr>
  </w:style>
  <w:style w:type="paragraph" w:styleId="Virsraksts1">
    <w:name w:val="heading 1"/>
    <w:basedOn w:val="Parasts"/>
    <w:next w:val="Parasts"/>
    <w:qFormat/>
    <w:rsid w:val="009E486B"/>
    <w:pPr>
      <w:spacing w:before="240"/>
      <w:jc w:val="center"/>
      <w:outlineLvl w:val="0"/>
    </w:pPr>
    <w:rPr>
      <w:rFonts w:ascii="Swiss TL" w:hAnsi="Swiss TL"/>
      <w:b/>
      <w:sz w:val="24"/>
      <w:u w:val="single"/>
    </w:rPr>
  </w:style>
  <w:style w:type="paragraph" w:styleId="Virsraksts2">
    <w:name w:val="heading 2"/>
    <w:basedOn w:val="Parasts"/>
    <w:next w:val="Parasts"/>
    <w:qFormat/>
    <w:rsid w:val="009E486B"/>
    <w:pPr>
      <w:spacing w:before="120"/>
      <w:jc w:val="center"/>
      <w:outlineLvl w:val="1"/>
    </w:pPr>
    <w:rPr>
      <w:rFonts w:ascii="Swiss TL" w:hAnsi="Swiss TL"/>
      <w:b/>
      <w:sz w:val="24"/>
    </w:rPr>
  </w:style>
  <w:style w:type="paragraph" w:styleId="Virsraksts3">
    <w:name w:val="heading 3"/>
    <w:basedOn w:val="Parasts"/>
    <w:next w:val="Parastaatkpe"/>
    <w:qFormat/>
    <w:rsid w:val="009E486B"/>
    <w:pPr>
      <w:jc w:val="center"/>
      <w:outlineLvl w:val="2"/>
    </w:pPr>
    <w:rPr>
      <w:b/>
      <w:sz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B03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atkpe">
    <w:name w:val="Normal Indent"/>
    <w:basedOn w:val="Parasts"/>
    <w:rsid w:val="009E486B"/>
    <w:pPr>
      <w:ind w:left="720"/>
    </w:pPr>
  </w:style>
  <w:style w:type="paragraph" w:styleId="Kjene">
    <w:name w:val="footer"/>
    <w:basedOn w:val="Parasts"/>
    <w:link w:val="KjeneRakstz"/>
    <w:uiPriority w:val="99"/>
    <w:rsid w:val="009E486B"/>
    <w:pPr>
      <w:tabs>
        <w:tab w:val="center" w:pos="4320"/>
        <w:tab w:val="right" w:pos="8640"/>
      </w:tabs>
    </w:pPr>
  </w:style>
  <w:style w:type="paragraph" w:styleId="Galvene">
    <w:name w:val="header"/>
    <w:basedOn w:val="Parasts"/>
    <w:link w:val="GalveneRakstz"/>
    <w:uiPriority w:val="99"/>
    <w:rsid w:val="009E486B"/>
    <w:pPr>
      <w:tabs>
        <w:tab w:val="center" w:pos="4252"/>
        <w:tab w:val="right" w:pos="8504"/>
      </w:tabs>
    </w:pPr>
  </w:style>
  <w:style w:type="paragraph" w:styleId="Nosaukums">
    <w:name w:val="Title"/>
    <w:basedOn w:val="Parasts"/>
    <w:link w:val="NosaukumsRakstz"/>
    <w:qFormat/>
    <w:rsid w:val="009E486B"/>
    <w:pPr>
      <w:jc w:val="center"/>
    </w:pPr>
    <w:rPr>
      <w:sz w:val="24"/>
    </w:rPr>
  </w:style>
  <w:style w:type="paragraph" w:styleId="Sarakstarindkopa">
    <w:name w:val="List Paragraph"/>
    <w:basedOn w:val="Parasts"/>
    <w:uiPriority w:val="34"/>
    <w:qFormat/>
    <w:rsid w:val="00CF6A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Vresteksts">
    <w:name w:val="footnote text"/>
    <w:basedOn w:val="Parasts"/>
    <w:link w:val="VrestekstsRakstz"/>
    <w:uiPriority w:val="99"/>
    <w:unhideWhenUsed/>
    <w:rsid w:val="00CF6A37"/>
    <w:rPr>
      <w:rFonts w:ascii="Calibri" w:eastAsia="Calibri" w:hAnsi="Calibri"/>
    </w:rPr>
  </w:style>
  <w:style w:type="character" w:customStyle="1" w:styleId="VrestekstsRakstz">
    <w:name w:val="Vēres teksts Rakstz."/>
    <w:link w:val="Vresteksts"/>
    <w:uiPriority w:val="99"/>
    <w:rsid w:val="00CF6A37"/>
    <w:rPr>
      <w:rFonts w:ascii="Calibri" w:eastAsia="Calibri" w:hAnsi="Calibri"/>
      <w:noProof w:val="0"/>
      <w:lang w:val="lv-LV" w:eastAsia="en-US"/>
    </w:rPr>
  </w:style>
  <w:style w:type="character" w:styleId="Vresatsauce">
    <w:name w:val="footnote reference"/>
    <w:uiPriority w:val="99"/>
    <w:semiHidden/>
    <w:unhideWhenUsed/>
    <w:rsid w:val="00CF6A37"/>
    <w:rPr>
      <w:rFonts w:ascii="Times New Roman" w:hAnsi="Times New Roman"/>
      <w:noProof w:val="0"/>
      <w:vertAlign w:val="superscript"/>
      <w:lang w:val="lv-LV"/>
    </w:rPr>
  </w:style>
  <w:style w:type="paragraph" w:styleId="Paraststmeklis">
    <w:name w:val="Normal (Web)"/>
    <w:basedOn w:val="Parasts"/>
    <w:uiPriority w:val="99"/>
    <w:unhideWhenUsed/>
    <w:rsid w:val="00CF6A37"/>
    <w:pPr>
      <w:spacing w:before="100" w:beforeAutospacing="1" w:after="100" w:afterAutospacing="1"/>
    </w:pPr>
    <w:rPr>
      <w:rFonts w:ascii="Verdana" w:hAnsi="Verdana"/>
      <w:sz w:val="9"/>
      <w:szCs w:val="9"/>
      <w:lang w:val="en-US"/>
    </w:rPr>
  </w:style>
  <w:style w:type="character" w:customStyle="1" w:styleId="Virsraksts5Rakstz">
    <w:name w:val="Virsraksts 5 Rakstz."/>
    <w:link w:val="Virsraksts5"/>
    <w:uiPriority w:val="9"/>
    <w:semiHidden/>
    <w:rsid w:val="002B035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Pamatteksts">
    <w:name w:val="Body Text"/>
    <w:basedOn w:val="Parasts"/>
    <w:link w:val="PamattekstsRakstz"/>
    <w:rsid w:val="002B0355"/>
    <w:pPr>
      <w:spacing w:after="120"/>
    </w:pPr>
    <w:rPr>
      <w:sz w:val="24"/>
      <w:szCs w:val="24"/>
      <w:lang w:eastAsia="lv-LV"/>
    </w:rPr>
  </w:style>
  <w:style w:type="character" w:customStyle="1" w:styleId="PamattekstsRakstz">
    <w:name w:val="Pamatteksts Rakstz."/>
    <w:link w:val="Pamatteksts"/>
    <w:rsid w:val="002B0355"/>
    <w:rPr>
      <w:sz w:val="24"/>
      <w:szCs w:val="24"/>
    </w:rPr>
  </w:style>
  <w:style w:type="character" w:customStyle="1" w:styleId="Pamatteksts2Rakstz">
    <w:name w:val="Pamatteksts 2 Rakstz."/>
    <w:link w:val="Pamatteksts2"/>
    <w:locked/>
    <w:rsid w:val="002B0355"/>
    <w:rPr>
      <w:sz w:val="24"/>
      <w:szCs w:val="24"/>
    </w:rPr>
  </w:style>
  <w:style w:type="paragraph" w:styleId="Pamatteksts2">
    <w:name w:val="Body Text 2"/>
    <w:basedOn w:val="Parasts"/>
    <w:link w:val="Pamatteksts2Rakstz"/>
    <w:rsid w:val="002B0355"/>
    <w:pPr>
      <w:spacing w:after="120" w:line="480" w:lineRule="auto"/>
    </w:pPr>
    <w:rPr>
      <w:sz w:val="24"/>
      <w:szCs w:val="24"/>
      <w:lang w:eastAsia="lv-LV"/>
    </w:rPr>
  </w:style>
  <w:style w:type="character" w:customStyle="1" w:styleId="BodyText2Char1">
    <w:name w:val="Body Text 2 Char1"/>
    <w:uiPriority w:val="99"/>
    <w:semiHidden/>
    <w:rsid w:val="002B0355"/>
    <w:rPr>
      <w:lang w:eastAsia="en-US"/>
    </w:rPr>
  </w:style>
  <w:style w:type="paragraph" w:styleId="Sarakstaaizzme3">
    <w:name w:val="List Bullet 3"/>
    <w:basedOn w:val="Parasts"/>
    <w:autoRedefine/>
    <w:rsid w:val="0052263D"/>
    <w:pPr>
      <w:numPr>
        <w:numId w:val="4"/>
      </w:numPr>
    </w:pPr>
    <w:rPr>
      <w:rFonts w:ascii="Times-Baltic" w:hAnsi="Times-Baltic"/>
      <w:lang w:val="en-US"/>
    </w:rPr>
  </w:style>
  <w:style w:type="paragraph" w:styleId="Sarakstaaizzme5">
    <w:name w:val="List Bullet 5"/>
    <w:basedOn w:val="Parasts"/>
    <w:autoRedefine/>
    <w:rsid w:val="0052263D"/>
    <w:pPr>
      <w:numPr>
        <w:numId w:val="9"/>
      </w:numPr>
    </w:pPr>
    <w:rPr>
      <w:rFonts w:ascii="Times-Baltic" w:hAnsi="Times-Baltic"/>
      <w:lang w:val="en-US"/>
    </w:rPr>
  </w:style>
  <w:style w:type="paragraph" w:customStyle="1" w:styleId="naisf">
    <w:name w:val="naisf"/>
    <w:basedOn w:val="Parasts"/>
    <w:rsid w:val="0052263D"/>
    <w:pPr>
      <w:spacing w:before="75" w:after="75"/>
      <w:ind w:firstLine="375"/>
      <w:jc w:val="both"/>
    </w:pPr>
    <w:rPr>
      <w:sz w:val="24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F2135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uiPriority w:val="99"/>
    <w:semiHidden/>
    <w:rsid w:val="002F2135"/>
    <w:rPr>
      <w:lang w:eastAsia="en-US"/>
    </w:rPr>
  </w:style>
  <w:style w:type="character" w:customStyle="1" w:styleId="GalveneRakstz">
    <w:name w:val="Galvene Rakstz."/>
    <w:link w:val="Galvene"/>
    <w:uiPriority w:val="99"/>
    <w:rsid w:val="00D67E19"/>
    <w:rPr>
      <w:lang w:eastAsia="en-US"/>
    </w:rPr>
  </w:style>
  <w:style w:type="character" w:customStyle="1" w:styleId="KjeneRakstz">
    <w:name w:val="Kājene Rakstz."/>
    <w:link w:val="Kjene"/>
    <w:uiPriority w:val="99"/>
    <w:rsid w:val="00A63B50"/>
    <w:rPr>
      <w:lang w:eastAsia="en-US"/>
    </w:rPr>
  </w:style>
  <w:style w:type="character" w:customStyle="1" w:styleId="NosaukumsRakstz">
    <w:name w:val="Nosaukums Rakstz."/>
    <w:link w:val="Nosaukums"/>
    <w:rsid w:val="00DA747B"/>
    <w:rPr>
      <w:sz w:val="24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0032D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32D4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032D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032D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032D4"/>
    <w:rPr>
      <w:b/>
      <w:bCs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032D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32D4"/>
    <w:rPr>
      <w:rFonts w:ascii="Segoe UI" w:hAnsi="Segoe UI" w:cs="Segoe UI"/>
      <w:sz w:val="18"/>
      <w:szCs w:val="18"/>
      <w:lang w:eastAsia="en-US"/>
    </w:rPr>
  </w:style>
  <w:style w:type="character" w:styleId="Hipersaite">
    <w:name w:val="Hyperlink"/>
    <w:basedOn w:val="Noklusjumarindkopasfonts"/>
    <w:uiPriority w:val="99"/>
    <w:unhideWhenUsed/>
    <w:rsid w:val="00CF1623"/>
    <w:rPr>
      <w:color w:val="0563C1" w:themeColor="hyperlink"/>
      <w:u w:val="single"/>
    </w:rPr>
  </w:style>
  <w:style w:type="paragraph" w:customStyle="1" w:styleId="tv2132">
    <w:name w:val="tv2132"/>
    <w:basedOn w:val="Parasts"/>
    <w:rsid w:val="0056237C"/>
    <w:pPr>
      <w:spacing w:line="360" w:lineRule="auto"/>
      <w:ind w:firstLine="300"/>
    </w:pPr>
    <w:rPr>
      <w:color w:val="414142"/>
      <w:lang w:eastAsia="lv-LV"/>
    </w:rPr>
  </w:style>
  <w:style w:type="paragraph" w:styleId="Prskatjums">
    <w:name w:val="Revision"/>
    <w:hidden/>
    <w:uiPriority w:val="99"/>
    <w:semiHidden/>
    <w:rsid w:val="0097139A"/>
    <w:rPr>
      <w:lang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363A2"/>
    <w:rPr>
      <w:color w:val="605E5C"/>
      <w:shd w:val="clear" w:color="auto" w:fill="E1DFDD"/>
    </w:rPr>
  </w:style>
  <w:style w:type="paragraph" w:customStyle="1" w:styleId="tv2131">
    <w:name w:val="tv2131"/>
    <w:basedOn w:val="Parasts"/>
    <w:rsid w:val="003A4E70"/>
    <w:pPr>
      <w:spacing w:before="240" w:line="360" w:lineRule="auto"/>
      <w:ind w:firstLine="272"/>
      <w:jc w:val="both"/>
    </w:pPr>
    <w:rPr>
      <w:rFonts w:ascii="Verdana" w:hAnsi="Verdana"/>
      <w:sz w:val="16"/>
      <w:szCs w:val="16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55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4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eidlapas\Domes_veidlapas_ar_VentspilsGerboni\Lemuma_projekts.dot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03371-4265-4FD6-9211-2499EAA7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Lemuma_projekts</Template>
  <TotalTime>22</TotalTime>
  <Pages>1</Pages>
  <Words>101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Domes veidlapa</vt:lpstr>
      <vt:lpstr>Domes veidlapa</vt:lpstr>
    </vt:vector>
  </TitlesOfParts>
  <Company>Ventspils City Council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 veidlapa</dc:title>
  <dc:creator>Elīna Čača-Cērmane</dc:creator>
  <cp:lastModifiedBy>Elīna Čača-Cērmane</cp:lastModifiedBy>
  <cp:revision>11</cp:revision>
  <cp:lastPrinted>2024-09-27T06:41:00Z</cp:lastPrinted>
  <dcterms:created xsi:type="dcterms:W3CDTF">2024-09-12T06:01:00Z</dcterms:created>
  <dcterms:modified xsi:type="dcterms:W3CDTF">2024-09-27T06:45:00Z</dcterms:modified>
</cp:coreProperties>
</file>